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D0860" w14:textId="77777777" w:rsidR="00C11A91" w:rsidRDefault="00C11A91" w:rsidP="00B56A39">
      <w:pPr>
        <w:spacing w:line="276" w:lineRule="auto"/>
        <w:jc w:val="center"/>
        <w:rPr>
          <w:rFonts w:asciiTheme="minorHAnsi" w:hAnsiTheme="minorHAnsi" w:cs="Arial"/>
          <w:b/>
          <w:i/>
          <w:color w:val="404040" w:themeColor="text1" w:themeTint="BF"/>
          <w:sz w:val="32"/>
          <w:szCs w:val="32"/>
        </w:rPr>
      </w:pPr>
    </w:p>
    <w:p w14:paraId="24EA48BD" w14:textId="0D05E71E" w:rsidR="0017360D" w:rsidRPr="00E508F7" w:rsidRDefault="0017360D" w:rsidP="00B56A39">
      <w:pPr>
        <w:spacing w:line="276" w:lineRule="auto"/>
        <w:jc w:val="center"/>
        <w:rPr>
          <w:rFonts w:asciiTheme="minorHAnsi" w:hAnsiTheme="minorHAnsi" w:cs="Arial"/>
          <w:b/>
          <w:i/>
          <w:color w:val="404040" w:themeColor="text1" w:themeTint="BF"/>
          <w:sz w:val="32"/>
          <w:szCs w:val="32"/>
        </w:rPr>
      </w:pPr>
      <w:r w:rsidRPr="00E508F7">
        <w:rPr>
          <w:rFonts w:asciiTheme="minorHAnsi" w:hAnsiTheme="minorHAnsi" w:cs="Arial"/>
          <w:b/>
          <w:i/>
          <w:color w:val="404040" w:themeColor="text1" w:themeTint="BF"/>
          <w:sz w:val="32"/>
          <w:szCs w:val="32"/>
        </w:rPr>
        <w:t xml:space="preserve">Revista </w:t>
      </w:r>
      <w:proofErr w:type="spellStart"/>
      <w:r w:rsidR="00E60CE0">
        <w:rPr>
          <w:rFonts w:asciiTheme="minorHAnsi" w:hAnsiTheme="minorHAnsi" w:cs="Arial"/>
          <w:b/>
          <w:i/>
          <w:color w:val="404040" w:themeColor="text1" w:themeTint="BF"/>
          <w:sz w:val="32"/>
          <w:szCs w:val="32"/>
        </w:rPr>
        <w:t>Biosalud</w:t>
      </w:r>
      <w:proofErr w:type="spellEnd"/>
    </w:p>
    <w:p w14:paraId="4AF536C1" w14:textId="1DFD88DA" w:rsidR="002326F6" w:rsidRPr="002326F6" w:rsidRDefault="002326F6" w:rsidP="002326F6">
      <w:pPr>
        <w:jc w:val="right"/>
        <w:rPr>
          <w:rFonts w:asciiTheme="majorHAnsi" w:hAnsiTheme="majorHAnsi" w:cs="Calibri"/>
          <w:sz w:val="18"/>
          <w:szCs w:val="20"/>
        </w:rPr>
      </w:pPr>
      <w:r w:rsidRPr="002326F6">
        <w:rPr>
          <w:rFonts w:asciiTheme="majorHAnsi" w:hAnsiTheme="majorHAnsi" w:cs="Calibri"/>
          <w:sz w:val="18"/>
          <w:szCs w:val="20"/>
        </w:rPr>
        <w:t>Versión 20</w:t>
      </w:r>
      <w:r w:rsidR="004A10D2">
        <w:rPr>
          <w:rFonts w:asciiTheme="majorHAnsi" w:hAnsiTheme="majorHAnsi" w:cs="Calibri"/>
          <w:sz w:val="18"/>
          <w:szCs w:val="20"/>
        </w:rPr>
        <w:t>2</w:t>
      </w:r>
      <w:r w:rsidR="00E60CE0">
        <w:rPr>
          <w:rFonts w:asciiTheme="majorHAnsi" w:hAnsiTheme="majorHAnsi" w:cs="Calibri"/>
          <w:sz w:val="18"/>
          <w:szCs w:val="20"/>
        </w:rPr>
        <w:t>2</w:t>
      </w:r>
    </w:p>
    <w:p w14:paraId="3C425784" w14:textId="77777777" w:rsidR="0017360D" w:rsidRPr="002326F6" w:rsidRDefault="0017360D" w:rsidP="002326F6">
      <w:pPr>
        <w:spacing w:line="276" w:lineRule="auto"/>
        <w:jc w:val="right"/>
        <w:rPr>
          <w:rFonts w:asciiTheme="majorHAnsi" w:hAnsiTheme="majorHAnsi" w:cs="Arial"/>
          <w:b/>
          <w:color w:val="007297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03"/>
      </w:tblGrid>
      <w:tr w:rsidR="002A620F" w:rsidRPr="002A620F" w14:paraId="102FCDB6" w14:textId="77777777" w:rsidTr="00B56A39">
        <w:trPr>
          <w:trHeight w:val="298"/>
        </w:trPr>
        <w:tc>
          <w:tcPr>
            <w:tcW w:w="2127" w:type="dxa"/>
          </w:tcPr>
          <w:p w14:paraId="58242EC8" w14:textId="77777777" w:rsidR="0017360D" w:rsidRPr="002A620F" w:rsidRDefault="0017360D" w:rsidP="00B56A39">
            <w:pPr>
              <w:spacing w:line="276" w:lineRule="auto"/>
              <w:jc w:val="both"/>
              <w:rPr>
                <w:rFonts w:asciiTheme="minorHAnsi" w:hAnsiTheme="minorHAnsi" w:cs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2A620F">
              <w:rPr>
                <w:rFonts w:asciiTheme="minorHAnsi" w:hAnsiTheme="minorHAnsi" w:cstheme="majorHAnsi"/>
                <w:b/>
                <w:bCs/>
                <w:color w:val="3B3838" w:themeColor="background2" w:themeShade="40"/>
                <w:sz w:val="20"/>
                <w:szCs w:val="20"/>
              </w:rPr>
              <w:t>Título del manuscrito:</w:t>
            </w:r>
          </w:p>
        </w:tc>
        <w:tc>
          <w:tcPr>
            <w:tcW w:w="7303" w:type="dxa"/>
            <w:tcBorders>
              <w:bottom w:val="single" w:sz="4" w:space="0" w:color="auto"/>
            </w:tcBorders>
          </w:tcPr>
          <w:p w14:paraId="7F238199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292DAF67" w14:textId="0411C628" w:rsidR="0017360D" w:rsidRPr="002A620F" w:rsidRDefault="0017360D" w:rsidP="00B56A39">
      <w:pPr>
        <w:tabs>
          <w:tab w:val="left" w:pos="2895"/>
        </w:tabs>
        <w:spacing w:line="276" w:lineRule="auto"/>
        <w:rPr>
          <w:rFonts w:asciiTheme="majorHAnsi" w:hAnsiTheme="majorHAnsi" w:cstheme="majorHAnsi"/>
          <w:color w:val="3B3838" w:themeColor="background2" w:themeShade="4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5286"/>
      </w:tblGrid>
      <w:tr w:rsidR="0017360D" w:rsidRPr="00EB41C8" w14:paraId="79DAB213" w14:textId="77777777" w:rsidTr="00DD595B">
        <w:tc>
          <w:tcPr>
            <w:tcW w:w="3261" w:type="dxa"/>
            <w:vMerge w:val="restart"/>
            <w:tcBorders>
              <w:right w:val="single" w:sz="4" w:space="0" w:color="auto"/>
            </w:tcBorders>
          </w:tcPr>
          <w:p w14:paraId="58AED164" w14:textId="77777777" w:rsidR="00EA5ACF" w:rsidRPr="00B56A39" w:rsidRDefault="0017360D" w:rsidP="00B56A39">
            <w:pPr>
              <w:spacing w:line="276" w:lineRule="auto"/>
              <w:jc w:val="both"/>
              <w:rPr>
                <w:rFonts w:asciiTheme="minorHAnsi" w:hAnsiTheme="minorHAnsi" w:cs="Arial"/>
                <w:b/>
                <w:color w:val="007297"/>
                <w:sz w:val="20"/>
                <w:szCs w:val="20"/>
              </w:rPr>
            </w:pPr>
            <w:r w:rsidRPr="00B56A39">
              <w:rPr>
                <w:rFonts w:asciiTheme="minorHAnsi" w:hAnsiTheme="minorHAnsi" w:cs="Arial"/>
                <w:b/>
                <w:color w:val="007297"/>
                <w:sz w:val="20"/>
                <w:szCs w:val="20"/>
              </w:rPr>
              <w:t xml:space="preserve">Tipología del manuscrito </w:t>
            </w:r>
          </w:p>
          <w:p w14:paraId="45A3D467" w14:textId="77777777" w:rsidR="0017360D" w:rsidRPr="00EB41C8" w:rsidRDefault="0017360D" w:rsidP="00B56A3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B56A39">
              <w:rPr>
                <w:rFonts w:asciiTheme="minorHAnsi" w:hAnsiTheme="minorHAnsi" w:cs="Arial"/>
                <w:b/>
                <w:color w:val="007297"/>
                <w:sz w:val="20"/>
                <w:szCs w:val="20"/>
              </w:rPr>
              <w:t>declarada por los autores</w:t>
            </w:r>
            <w:r w:rsidR="00EB41C8" w:rsidRPr="00B56A39">
              <w:rPr>
                <w:rFonts w:asciiTheme="minorHAnsi" w:hAnsiTheme="minorHAnsi" w:cs="Arial"/>
                <w:b/>
                <w:color w:val="007297"/>
                <w:sz w:val="20"/>
                <w:szCs w:val="20"/>
              </w:rPr>
              <w:t>:</w:t>
            </w:r>
            <w:r w:rsidRPr="00EB41C8"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20"/>
                <w:szCs w:val="20"/>
              </w:rPr>
              <w:t xml:space="preserve">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3C8C" w14:textId="77777777" w:rsidR="0017360D" w:rsidRPr="002A620F" w:rsidRDefault="0017360D" w:rsidP="00B56A39">
            <w:pPr>
              <w:spacing w:line="276" w:lineRule="auto"/>
              <w:rPr>
                <w:rFonts w:asciiTheme="majorHAnsi" w:hAnsiTheme="majorHAnsi" w:cstheme="majorHAnsi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286" w:type="dxa"/>
            <w:tcBorders>
              <w:left w:val="single" w:sz="4" w:space="0" w:color="auto"/>
            </w:tcBorders>
          </w:tcPr>
          <w:p w14:paraId="71D7AB7C" w14:textId="77777777" w:rsidR="0017360D" w:rsidRPr="00E508F7" w:rsidRDefault="0017360D" w:rsidP="00B56A39">
            <w:pPr>
              <w:spacing w:line="276" w:lineRule="auto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  <w:r w:rsidRPr="00E508F7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Investigación científica y tecnológica</w:t>
            </w:r>
          </w:p>
        </w:tc>
      </w:tr>
      <w:tr w:rsidR="00E508F7" w:rsidRPr="00EB41C8" w14:paraId="770DDB8A" w14:textId="77777777" w:rsidTr="00DD595B">
        <w:tc>
          <w:tcPr>
            <w:tcW w:w="3261" w:type="dxa"/>
            <w:vMerge/>
            <w:tcBorders>
              <w:right w:val="single" w:sz="4" w:space="0" w:color="auto"/>
            </w:tcBorders>
          </w:tcPr>
          <w:p w14:paraId="55EE70D2" w14:textId="77777777" w:rsidR="00E508F7" w:rsidRPr="00EB41C8" w:rsidRDefault="00E508F7" w:rsidP="00E508F7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141D" w14:textId="77777777" w:rsidR="00E508F7" w:rsidRPr="002A620F" w:rsidRDefault="00E508F7" w:rsidP="00E508F7">
            <w:pPr>
              <w:spacing w:line="276" w:lineRule="auto"/>
              <w:rPr>
                <w:rFonts w:asciiTheme="majorHAnsi" w:hAnsiTheme="majorHAnsi" w:cstheme="majorHAnsi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286" w:type="dxa"/>
            <w:tcBorders>
              <w:left w:val="single" w:sz="4" w:space="0" w:color="auto"/>
            </w:tcBorders>
          </w:tcPr>
          <w:p w14:paraId="21EF5EA0" w14:textId="4C14AED8" w:rsidR="00E508F7" w:rsidRPr="00E508F7" w:rsidRDefault="001F2FD1" w:rsidP="00E508F7">
            <w:pPr>
              <w:spacing w:line="276" w:lineRule="auto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Reflexión </w:t>
            </w:r>
            <w:r w:rsidR="00E508F7" w:rsidRPr="00E508F7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derivada </w:t>
            </w:r>
            <w:r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de investigación</w:t>
            </w:r>
          </w:p>
        </w:tc>
      </w:tr>
      <w:tr w:rsidR="00E508F7" w:rsidRPr="00EB41C8" w14:paraId="519A328A" w14:textId="77777777" w:rsidTr="00DD595B">
        <w:tc>
          <w:tcPr>
            <w:tcW w:w="3261" w:type="dxa"/>
            <w:tcBorders>
              <w:right w:val="single" w:sz="4" w:space="0" w:color="auto"/>
            </w:tcBorders>
          </w:tcPr>
          <w:p w14:paraId="69AC3EE8" w14:textId="77777777" w:rsidR="00E508F7" w:rsidRPr="00EB41C8" w:rsidRDefault="00E508F7" w:rsidP="00E508F7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3B34" w14:textId="77777777" w:rsidR="00E508F7" w:rsidRPr="002A620F" w:rsidRDefault="00E508F7" w:rsidP="00E508F7">
            <w:pPr>
              <w:spacing w:line="276" w:lineRule="auto"/>
              <w:rPr>
                <w:rFonts w:asciiTheme="majorHAnsi" w:hAnsiTheme="majorHAnsi" w:cstheme="majorHAnsi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286" w:type="dxa"/>
            <w:tcBorders>
              <w:left w:val="single" w:sz="4" w:space="0" w:color="auto"/>
            </w:tcBorders>
          </w:tcPr>
          <w:p w14:paraId="7449E319" w14:textId="38FD2CC7" w:rsidR="00E508F7" w:rsidRPr="00E508F7" w:rsidRDefault="001F2FD1" w:rsidP="001F2FD1">
            <w:pPr>
              <w:spacing w:line="276" w:lineRule="auto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Revisión </w:t>
            </w:r>
            <w:r w:rsidR="00E508F7" w:rsidRPr="00E508F7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científica</w:t>
            </w:r>
          </w:p>
        </w:tc>
      </w:tr>
      <w:tr w:rsidR="00E508F7" w:rsidRPr="00EB41C8" w14:paraId="48943F0C" w14:textId="77777777" w:rsidTr="00DD595B">
        <w:tc>
          <w:tcPr>
            <w:tcW w:w="3261" w:type="dxa"/>
            <w:tcBorders>
              <w:right w:val="single" w:sz="4" w:space="0" w:color="auto"/>
            </w:tcBorders>
          </w:tcPr>
          <w:p w14:paraId="2391A6BC" w14:textId="77777777" w:rsidR="00E508F7" w:rsidRPr="00EB41C8" w:rsidRDefault="00E508F7" w:rsidP="00E508F7">
            <w:pPr>
              <w:spacing w:line="276" w:lineRule="auto"/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288" w14:textId="77777777" w:rsidR="00E508F7" w:rsidRPr="002A620F" w:rsidRDefault="00E508F7" w:rsidP="00E508F7">
            <w:pPr>
              <w:spacing w:line="276" w:lineRule="auto"/>
              <w:rPr>
                <w:rFonts w:asciiTheme="majorHAnsi" w:hAnsiTheme="majorHAnsi" w:cstheme="majorHAnsi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286" w:type="dxa"/>
            <w:tcBorders>
              <w:left w:val="single" w:sz="4" w:space="0" w:color="auto"/>
            </w:tcBorders>
          </w:tcPr>
          <w:p w14:paraId="5C2312C7" w14:textId="09E4D48D" w:rsidR="00E508F7" w:rsidRPr="00E508F7" w:rsidRDefault="00E508F7" w:rsidP="00E508F7">
            <w:pPr>
              <w:spacing w:line="276" w:lineRule="auto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  <w:r w:rsidRPr="00E508F7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Otro. ¿Cual? </w:t>
            </w:r>
            <w:r w:rsidRPr="00E508F7">
              <w:rPr>
                <w:rFonts w:asciiTheme="majorHAnsi" w:hAnsiTheme="majorHAnsi" w:cstheme="majorHAnsi"/>
                <w:b/>
                <w:color w:val="3B3838" w:themeColor="background2" w:themeShade="40"/>
                <w:sz w:val="20"/>
                <w:szCs w:val="20"/>
                <w:u w:val="single"/>
              </w:rPr>
              <w:t>_______________________</w:t>
            </w:r>
            <w:r w:rsidRPr="00E508F7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</w:tr>
    </w:tbl>
    <w:p w14:paraId="7AF82458" w14:textId="77777777" w:rsidR="0017360D" w:rsidRPr="00EB41C8" w:rsidRDefault="0017360D" w:rsidP="00B56A39">
      <w:pPr>
        <w:spacing w:line="276" w:lineRule="auto"/>
        <w:rPr>
          <w:rFonts w:asciiTheme="majorHAnsi" w:hAnsiTheme="majorHAnsi" w:cstheme="majorHAnsi"/>
          <w:color w:val="767171" w:themeColor="background2" w:themeShade="80"/>
          <w:sz w:val="20"/>
          <w:szCs w:val="20"/>
        </w:rPr>
      </w:pPr>
    </w:p>
    <w:p w14:paraId="1C9743F3" w14:textId="1504EE24" w:rsidR="0017360D" w:rsidRPr="002A620F" w:rsidRDefault="0017360D" w:rsidP="00B56A39">
      <w:pPr>
        <w:spacing w:line="276" w:lineRule="auto"/>
        <w:ind w:right="282"/>
        <w:jc w:val="both"/>
        <w:rPr>
          <w:rFonts w:asciiTheme="majorHAnsi" w:hAnsiTheme="majorHAnsi" w:cstheme="majorHAnsi"/>
          <w:color w:val="3B3838" w:themeColor="background2" w:themeShade="40"/>
          <w:sz w:val="20"/>
          <w:szCs w:val="20"/>
        </w:rPr>
      </w:pPr>
      <w:r w:rsidRPr="002A620F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>Estimado</w:t>
      </w:r>
      <w:r w:rsidR="007C4EE1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>s/as</w:t>
      </w:r>
      <w:r w:rsidR="003434D8" w:rsidRPr="002A620F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 xml:space="preserve"> </w:t>
      </w:r>
      <w:r w:rsidRPr="002A620F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>autor</w:t>
      </w:r>
      <w:r w:rsidR="007C4EE1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>es/as</w:t>
      </w:r>
      <w:r w:rsidRPr="002A620F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 xml:space="preserve">, a continuación, encontrará la lista de ítems que debe tener en cuenta para la verificación del cumplimiento de las </w:t>
      </w:r>
      <w:r w:rsidRPr="002A620F">
        <w:rPr>
          <w:rFonts w:asciiTheme="majorHAnsi" w:hAnsiTheme="majorHAnsi" w:cstheme="majorHAnsi"/>
          <w:b/>
          <w:color w:val="3B3838" w:themeColor="background2" w:themeShade="40"/>
          <w:sz w:val="20"/>
          <w:szCs w:val="20"/>
        </w:rPr>
        <w:t>Directrices para autores</w:t>
      </w:r>
      <w:r w:rsidRPr="002A620F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 xml:space="preserve"> y la </w:t>
      </w:r>
      <w:r w:rsidRPr="002A620F">
        <w:rPr>
          <w:rFonts w:asciiTheme="majorHAnsi" w:hAnsiTheme="majorHAnsi" w:cstheme="majorHAnsi"/>
          <w:b/>
          <w:color w:val="3B3838" w:themeColor="background2" w:themeShade="40"/>
          <w:sz w:val="20"/>
          <w:szCs w:val="20"/>
        </w:rPr>
        <w:t>documentación</w:t>
      </w:r>
      <w:r w:rsidRPr="002A620F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 xml:space="preserve"> </w:t>
      </w:r>
      <w:r w:rsidR="007C4EE1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>que exige</w:t>
      </w:r>
      <w:r w:rsidRPr="002A620F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 xml:space="preserve"> la Revista, por favor marque con una </w:t>
      </w:r>
      <w:r w:rsidRPr="002A620F">
        <w:rPr>
          <w:rFonts w:asciiTheme="majorHAnsi" w:hAnsiTheme="majorHAnsi" w:cstheme="majorHAnsi"/>
          <w:b/>
          <w:color w:val="3B3838" w:themeColor="background2" w:themeShade="40"/>
          <w:sz w:val="20"/>
          <w:szCs w:val="20"/>
        </w:rPr>
        <w:t>X</w:t>
      </w:r>
      <w:r w:rsidRPr="002A620F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 xml:space="preserve"> los ítems con los que cumple su manuscrito: </w:t>
      </w:r>
    </w:p>
    <w:p w14:paraId="72167E0B" w14:textId="77777777" w:rsidR="0017360D" w:rsidRPr="00EB41C8" w:rsidRDefault="0017360D" w:rsidP="00B56A39">
      <w:pPr>
        <w:spacing w:line="276" w:lineRule="auto"/>
        <w:jc w:val="both"/>
        <w:rPr>
          <w:rFonts w:asciiTheme="majorHAnsi" w:hAnsiTheme="majorHAnsi" w:cstheme="majorHAnsi"/>
          <w:color w:val="767171" w:themeColor="background2" w:themeShade="80"/>
          <w:sz w:val="16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1"/>
        <w:gridCol w:w="850"/>
      </w:tblGrid>
      <w:tr w:rsidR="0017360D" w:rsidRPr="00EB41C8" w14:paraId="7BE3E440" w14:textId="77777777" w:rsidTr="009512E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51BF" w14:textId="77777777" w:rsidR="0017360D" w:rsidRPr="00B56A39" w:rsidRDefault="0017360D" w:rsidP="00B56A39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007297"/>
                <w:sz w:val="20"/>
                <w:szCs w:val="20"/>
              </w:rPr>
            </w:pPr>
            <w:r w:rsidRPr="00B56A39">
              <w:rPr>
                <w:rFonts w:asciiTheme="minorHAnsi" w:hAnsiTheme="minorHAnsi" w:cs="Arial"/>
                <w:b/>
                <w:color w:val="007297"/>
                <w:sz w:val="20"/>
                <w:szCs w:val="20"/>
              </w:rPr>
              <w:t>Ítem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0000" w14:textId="77777777" w:rsidR="0017360D" w:rsidRPr="00B56A39" w:rsidRDefault="0017360D" w:rsidP="00B56A39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007297"/>
                <w:sz w:val="20"/>
                <w:szCs w:val="20"/>
              </w:rPr>
            </w:pPr>
            <w:r w:rsidRPr="00B56A39">
              <w:rPr>
                <w:rFonts w:asciiTheme="minorHAnsi" w:hAnsiTheme="minorHAnsi" w:cs="Arial"/>
                <w:b/>
                <w:color w:val="007297"/>
                <w:sz w:val="20"/>
                <w:szCs w:val="20"/>
              </w:rPr>
              <w:t>Cumple</w:t>
            </w:r>
          </w:p>
        </w:tc>
      </w:tr>
      <w:tr w:rsidR="0017360D" w:rsidRPr="00EB41C8" w14:paraId="2E77E0EE" w14:textId="77777777" w:rsidTr="009512E2">
        <w:trPr>
          <w:trHeight w:val="30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6CCC" w14:textId="48E24667" w:rsidR="0017360D" w:rsidRPr="002A620F" w:rsidRDefault="0017360D" w:rsidP="00E60CE0">
            <w:pPr>
              <w:spacing w:line="276" w:lineRule="auto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highlight w:val="green"/>
              </w:rPr>
            </w:pPr>
            <w:r w:rsidRPr="005C0EDD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¿La temática del manuscrito está directamente relacionada con</w:t>
            </w:r>
            <w:r w:rsidR="005C0EDD" w:rsidRPr="005C0EDD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E60CE0" w:rsidRPr="00E60CE0">
              <w:rPr>
                <w:rFonts w:asciiTheme="majorHAnsi" w:hAnsiTheme="majorHAnsi" w:cstheme="majorHAnsi"/>
                <w:b/>
                <w:color w:val="3B3838" w:themeColor="background2" w:themeShade="40"/>
                <w:sz w:val="20"/>
                <w:szCs w:val="20"/>
              </w:rPr>
              <w:t>temas de salud humana tanto en ciencias básicas como clínicas</w:t>
            </w:r>
            <w:r w:rsidR="00E60CE0">
              <w:rPr>
                <w:rFonts w:asciiTheme="majorHAnsi" w:hAnsiTheme="majorHAnsi" w:cstheme="majorHAnsi"/>
                <w:b/>
                <w:color w:val="3B3838" w:themeColor="background2" w:themeShade="40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2D08F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</w:p>
        </w:tc>
      </w:tr>
      <w:tr w:rsidR="0017360D" w:rsidRPr="00EB41C8" w14:paraId="333CE52D" w14:textId="77777777" w:rsidTr="009512E2">
        <w:trPr>
          <w:trHeight w:val="30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E25A" w14:textId="37B376A8" w:rsidR="00AF23AA" w:rsidRPr="00853F08" w:rsidRDefault="00BF6E20" w:rsidP="00BF6E20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64" w:hanging="142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  <w:r w:rsidRPr="00BF6E20">
              <w:rPr>
                <w:rFonts w:asciiTheme="majorHAnsi" w:hAnsiTheme="majorHAnsi" w:cstheme="majorHAnsi"/>
                <w:sz w:val="20"/>
                <w:lang w:eastAsia="es-CO"/>
              </w:rPr>
              <w:t>Si el</w:t>
            </w:r>
            <w:r>
              <w:rPr>
                <w:rFonts w:asciiTheme="majorHAnsi" w:hAnsiTheme="majorHAnsi" w:cstheme="majorHAnsi"/>
                <w:b/>
                <w:sz w:val="20"/>
                <w:lang w:eastAsia="es-CO"/>
              </w:rPr>
              <w:t xml:space="preserve"> manuscrito es </w:t>
            </w:r>
            <w:r w:rsidR="00AF23AA" w:rsidRPr="00E83505">
              <w:rPr>
                <w:rFonts w:asciiTheme="majorHAnsi" w:hAnsiTheme="majorHAnsi" w:cstheme="majorHAnsi"/>
                <w:b/>
                <w:sz w:val="20"/>
                <w:lang w:eastAsia="es-CO"/>
              </w:rPr>
              <w:t>de investi</w:t>
            </w:r>
            <w:r>
              <w:rPr>
                <w:rFonts w:asciiTheme="majorHAnsi" w:hAnsiTheme="majorHAnsi" w:cstheme="majorHAnsi"/>
                <w:b/>
                <w:sz w:val="20"/>
                <w:lang w:eastAsia="es-CO"/>
              </w:rPr>
              <w:t>gación científica y tecnológica</w:t>
            </w:r>
            <w:r w:rsidRPr="00BF6E20">
              <w:rPr>
                <w:rFonts w:asciiTheme="majorHAnsi" w:hAnsiTheme="majorHAnsi" w:cstheme="majorHAnsi"/>
                <w:sz w:val="20"/>
                <w:lang w:eastAsia="es-CO"/>
              </w:rPr>
              <w:t>,</w:t>
            </w:r>
            <w:r w:rsidR="00AF23AA" w:rsidRPr="00E83505">
              <w:rPr>
                <w:rFonts w:asciiTheme="majorHAnsi" w:hAnsiTheme="majorHAnsi" w:cstheme="majorHAnsi"/>
                <w:sz w:val="20"/>
                <w:lang w:eastAsia="es-CO"/>
              </w:rPr>
              <w:t xml:space="preserve"> presenta de manera detallada los resultados de investigaciones originales a partir de un proyecto de investigación en las áreas temáticas abordadas por la Revista. La estructura del artículo es la siguiente: introducción, materiales y métodos, resultados obtenidos, discusión y referencias bibliográficas.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47302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color w:val="3B3838" w:themeColor="background2" w:themeShade="40"/>
                <w:sz w:val="20"/>
                <w:szCs w:val="20"/>
              </w:rPr>
            </w:pPr>
          </w:p>
        </w:tc>
      </w:tr>
      <w:tr w:rsidR="0017360D" w:rsidRPr="00EB41C8" w14:paraId="4D0CFA1B" w14:textId="77777777" w:rsidTr="009512E2">
        <w:trPr>
          <w:trHeight w:val="30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5FC0" w14:textId="024EDEFA" w:rsidR="00AF23AA" w:rsidRPr="005C0EDD" w:rsidRDefault="0017360D" w:rsidP="00BF6E2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164" w:hanging="164"/>
              <w:rPr>
                <w:rFonts w:asciiTheme="majorHAnsi" w:hAnsiTheme="majorHAnsi" w:cstheme="majorHAnsi"/>
                <w:bCs/>
                <w:color w:val="3B3838" w:themeColor="background2" w:themeShade="40"/>
                <w:sz w:val="20"/>
                <w:szCs w:val="20"/>
                <w:lang w:eastAsia="es-CO"/>
              </w:rPr>
            </w:pPr>
            <w:r w:rsidRPr="00943317">
              <w:rPr>
                <w:rFonts w:asciiTheme="majorHAnsi" w:hAnsiTheme="majorHAnsi" w:cstheme="majorHAnsi"/>
                <w:sz w:val="20"/>
                <w:szCs w:val="20"/>
              </w:rPr>
              <w:t xml:space="preserve">Si el </w:t>
            </w:r>
            <w:r w:rsidRPr="00943317">
              <w:rPr>
                <w:rFonts w:asciiTheme="majorHAnsi" w:hAnsiTheme="majorHAnsi" w:cstheme="majorHAnsi"/>
                <w:b/>
                <w:sz w:val="20"/>
                <w:szCs w:val="20"/>
              </w:rPr>
              <w:t>manuscrito es de reflexión derivada de investigación</w:t>
            </w:r>
            <w:r w:rsidRPr="00943317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BF6E20" w:rsidRPr="00943317">
              <w:rPr>
                <w:rFonts w:asciiTheme="majorHAnsi" w:hAnsiTheme="majorHAnsi" w:cstheme="majorHAnsi"/>
                <w:sz w:val="20"/>
              </w:rPr>
              <w:t xml:space="preserve">presenta resultados de una investigación concluida desde una perspectiva analítica, interpretativa </w:t>
            </w:r>
            <w:r w:rsidR="00BF6E20" w:rsidRPr="00E83505">
              <w:rPr>
                <w:rFonts w:asciiTheme="majorHAnsi" w:hAnsiTheme="majorHAnsi" w:cstheme="majorHAnsi"/>
                <w:sz w:val="20"/>
              </w:rPr>
              <w:t>o crítica del autor, sobre alguno de los objetos de estudio de la Revista; deben ser exhaustivos en cuanto al análisis y la exposición de los argumentos que sustenten sus conclusiones. Estos artículos incluyen introducción, discusión, conclusiones y referencias; además de estar sustentados en fuentes originales.</w:t>
            </w:r>
            <w:r w:rsidR="00BF6E20" w:rsidRPr="00E83505">
              <w:rPr>
                <w:rFonts w:asciiTheme="majorHAnsi" w:hAnsiTheme="majorHAnsi" w:cstheme="majorHAnsi"/>
                <w:bCs/>
                <w:color w:val="3B3838" w:themeColor="background2" w:themeShade="40"/>
                <w:sz w:val="20"/>
                <w:szCs w:val="20"/>
                <w:lang w:eastAsia="es-CO"/>
              </w:rPr>
              <w:t xml:space="preserve"> </w:t>
            </w:r>
            <w:r w:rsidR="00BF6E20" w:rsidRPr="00943317">
              <w:rPr>
                <w:rFonts w:asciiTheme="majorHAnsi" w:hAnsiTheme="majorHAnsi" w:cstheme="majorHAnsi"/>
                <w:sz w:val="20"/>
                <w:szCs w:val="22"/>
              </w:rPr>
              <w:t>Incluye al menos 30 fuentes bibliográficas.</w:t>
            </w:r>
            <w:r w:rsidR="00AF23AA" w:rsidRPr="00E83505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B1AB9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</w:p>
        </w:tc>
      </w:tr>
      <w:tr w:rsidR="0017360D" w:rsidRPr="00EB41C8" w14:paraId="5ABDF73B" w14:textId="77777777" w:rsidTr="009512E2">
        <w:trPr>
          <w:trHeight w:val="30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C1EB" w14:textId="375DC4B1" w:rsidR="00AF23AA" w:rsidRPr="002A620F" w:rsidRDefault="0017360D" w:rsidP="00C8105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175" w:hanging="175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Si el </w:t>
            </w:r>
            <w:r w:rsidRPr="002A620F">
              <w:rPr>
                <w:rFonts w:asciiTheme="majorHAnsi" w:hAnsiTheme="majorHAnsi" w:cstheme="majorHAnsi"/>
                <w:b/>
                <w:color w:val="3B3838" w:themeColor="background2" w:themeShade="40"/>
                <w:sz w:val="20"/>
                <w:szCs w:val="20"/>
              </w:rPr>
              <w:t>manuscrito es de revisión científica</w:t>
            </w: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="001F2FD1" w:rsidRPr="00E83505">
              <w:rPr>
                <w:rFonts w:asciiTheme="majorHAnsi" w:hAnsiTheme="majorHAnsi" w:cstheme="majorHAnsi"/>
                <w:sz w:val="20"/>
                <w:lang w:eastAsia="es-CO"/>
              </w:rPr>
              <w:t>hace un análisis y presenta</w:t>
            </w:r>
            <w:r w:rsidR="001F2FD1">
              <w:rPr>
                <w:rFonts w:asciiTheme="majorHAnsi" w:hAnsiTheme="majorHAnsi" w:cstheme="majorHAnsi"/>
                <w:sz w:val="20"/>
                <w:lang w:eastAsia="es-CO"/>
              </w:rPr>
              <w:t xml:space="preserve"> un</w:t>
            </w:r>
            <w:r w:rsidR="001F2FD1" w:rsidRPr="00E83505">
              <w:rPr>
                <w:rFonts w:asciiTheme="majorHAnsi" w:hAnsiTheme="majorHAnsi" w:cstheme="majorHAnsi"/>
                <w:sz w:val="20"/>
                <w:lang w:eastAsia="es-CO"/>
              </w:rPr>
              <w:t xml:space="preserve"> estado del arte relacionado con un tópico de investigación específico; resalta los aportes de los autores en la ampliación de la frontera del conocimiento sobre el tema específico; </w:t>
            </w:r>
            <w:r w:rsidR="001F2FD1">
              <w:rPr>
                <w:rFonts w:asciiTheme="majorHAnsi" w:hAnsiTheme="majorHAnsi" w:cstheme="majorHAnsi"/>
                <w:sz w:val="20"/>
                <w:lang w:eastAsia="es-CO"/>
              </w:rPr>
              <w:t>contiene</w:t>
            </w:r>
            <w:r w:rsidR="001F2FD1" w:rsidRPr="00E83505">
              <w:rPr>
                <w:rFonts w:asciiTheme="majorHAnsi" w:hAnsiTheme="majorHAnsi" w:cstheme="majorHAnsi"/>
                <w:sz w:val="20"/>
                <w:lang w:eastAsia="es-CO"/>
              </w:rPr>
              <w:t xml:space="preserve"> </w:t>
            </w:r>
            <w:r w:rsidR="00C81058">
              <w:rPr>
                <w:rFonts w:asciiTheme="majorHAnsi" w:hAnsiTheme="majorHAnsi" w:cstheme="majorHAnsi"/>
                <w:sz w:val="20"/>
                <w:lang w:eastAsia="es-CO"/>
              </w:rPr>
              <w:t>al menos</w:t>
            </w:r>
            <w:r w:rsidR="001F2FD1" w:rsidRPr="00E83505">
              <w:rPr>
                <w:rFonts w:asciiTheme="majorHAnsi" w:hAnsiTheme="majorHAnsi" w:cstheme="majorHAnsi"/>
                <w:sz w:val="20"/>
                <w:lang w:eastAsia="es-CO"/>
              </w:rPr>
              <w:t xml:space="preserve"> 50 referencias provenientes de artículos originales</w:t>
            </w:r>
            <w:r w:rsidR="001F2FD1">
              <w:rPr>
                <w:rFonts w:asciiTheme="majorHAnsi" w:hAnsiTheme="majorHAnsi" w:cstheme="majorHAnsi"/>
                <w:sz w:val="20"/>
                <w:lang w:eastAsia="es-CO"/>
              </w:rPr>
              <w:t>, d</w:t>
            </w:r>
            <w:r w:rsidR="001F2FD1" w:rsidRPr="00E83505">
              <w:rPr>
                <w:rFonts w:asciiTheme="majorHAnsi" w:hAnsiTheme="majorHAnsi" w:cstheme="majorHAnsi"/>
                <w:sz w:val="20"/>
                <w:lang w:eastAsia="es-CO"/>
              </w:rPr>
              <w:t>ichas referencias deben haber sido citadas debidamente en el cuerpo del texto.</w:t>
            </w:r>
            <w:r w:rsidR="001F2FD1">
              <w:rPr>
                <w:rFonts w:asciiTheme="majorHAnsi" w:hAnsiTheme="majorHAnsi" w:cstheme="majorHAnsi"/>
                <w:sz w:val="20"/>
                <w:lang w:eastAsia="es-C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2FB43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</w:p>
        </w:tc>
      </w:tr>
      <w:tr w:rsidR="00AF23AA" w:rsidRPr="00EB41C8" w14:paraId="13124A0E" w14:textId="77777777" w:rsidTr="009512E2">
        <w:trPr>
          <w:trHeight w:val="30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BBE4" w14:textId="47984DA2" w:rsidR="00AF23AA" w:rsidRPr="001F2FD1" w:rsidRDefault="001F2FD1" w:rsidP="001F2FD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175" w:hanging="175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Si el </w:t>
            </w:r>
            <w:r>
              <w:rPr>
                <w:rFonts w:asciiTheme="majorHAnsi" w:hAnsiTheme="majorHAnsi" w:cstheme="majorHAnsi"/>
                <w:b/>
                <w:color w:val="3B3838" w:themeColor="background2" w:themeShade="40"/>
                <w:sz w:val="20"/>
                <w:szCs w:val="20"/>
              </w:rPr>
              <w:t xml:space="preserve">manuscrito es un </w:t>
            </w:r>
            <w:r w:rsidRPr="001F2FD1">
              <w:rPr>
                <w:rFonts w:asciiTheme="majorHAnsi" w:hAnsiTheme="majorHAnsi" w:cstheme="majorHAnsi"/>
                <w:b/>
                <w:color w:val="3B3838" w:themeColor="background2" w:themeShade="40"/>
                <w:sz w:val="20"/>
                <w:szCs w:val="20"/>
              </w:rPr>
              <w:t>r</w:t>
            </w:r>
            <w:r w:rsidR="00AF23AA" w:rsidRPr="001F2FD1">
              <w:rPr>
                <w:rFonts w:asciiTheme="majorHAnsi" w:hAnsiTheme="majorHAnsi" w:cstheme="majorHAnsi"/>
                <w:b/>
                <w:color w:val="3B3838" w:themeColor="background2" w:themeShade="40"/>
                <w:sz w:val="20"/>
                <w:szCs w:val="20"/>
              </w:rPr>
              <w:t>eporte de caso</w:t>
            </w:r>
            <w:r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, presenta </w:t>
            </w:r>
            <w:r w:rsidR="00AF23AA" w:rsidRPr="001F2FD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los resultados de una situación particular en la cual se dan a conocer hallazgos nuevos, metodologías nuevas o terapias nuevas, asociado con una revisión corta y crítica del estado del arte a nivel mundial de casos similares presentados.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60ECB" w14:textId="77777777" w:rsidR="00AF23AA" w:rsidRPr="002A620F" w:rsidRDefault="00AF23AA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</w:p>
        </w:tc>
      </w:tr>
      <w:tr w:rsidR="0017360D" w:rsidRPr="00EB41C8" w14:paraId="4398AFDE" w14:textId="77777777" w:rsidTr="009512E2">
        <w:trPr>
          <w:trHeight w:val="30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D9F" w14:textId="01141B4F" w:rsidR="00AF23AA" w:rsidRPr="00AF23AA" w:rsidRDefault="0017360D" w:rsidP="00BF6E20">
            <w:pPr>
              <w:spacing w:line="276" w:lineRule="auto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El manuscrito cumple con el formato de texto editable (.</w:t>
            </w:r>
            <w:proofErr w:type="spellStart"/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doc</w:t>
            </w:r>
            <w:proofErr w:type="spellEnd"/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, .</w:t>
            </w:r>
            <w:proofErr w:type="spellStart"/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docx</w:t>
            </w:r>
            <w:proofErr w:type="spellEnd"/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, .</w:t>
            </w:r>
            <w:proofErr w:type="spellStart"/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rtf</w:t>
            </w:r>
            <w:proofErr w:type="spellEnd"/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), fuente </w:t>
            </w:r>
            <w:r w:rsidR="00004604"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Arial o Times New </w:t>
            </w:r>
            <w:proofErr w:type="spellStart"/>
            <w:r w:rsidR="00004604"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Roman</w:t>
            </w:r>
            <w:proofErr w:type="spellEnd"/>
            <w:r w:rsidR="00004604"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 de 12 puntos</w:t>
            </w: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, interlineado </w:t>
            </w:r>
            <w:r w:rsidR="00BF6E20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doble</w:t>
            </w: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 y márgenes a 2.54 cm en todos los lados. Además, cumple con extensión </w:t>
            </w:r>
            <w:r w:rsidRPr="005C0EDD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permitida </w:t>
            </w:r>
            <w:r w:rsidR="00F4270A" w:rsidRPr="005C0EDD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(</w:t>
            </w:r>
            <w:r w:rsidR="00004604" w:rsidRPr="005C0EDD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mínim</w:t>
            </w:r>
            <w:r w:rsidR="00F4270A" w:rsidRPr="005C0EDD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o</w:t>
            </w:r>
            <w:r w:rsidR="00311B0E" w:rsidRPr="005C0EDD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AF23AA" w:rsidRPr="009512E2">
              <w:rPr>
                <w:rFonts w:asciiTheme="majorHAnsi" w:hAnsiTheme="majorHAnsi" w:cstheme="majorHAnsi"/>
                <w:color w:val="333333"/>
                <w:sz w:val="20"/>
                <w:szCs w:val="22"/>
              </w:rPr>
              <w:t>5000 y máxima de 12000 palabras</w:t>
            </w:r>
            <w:r w:rsidR="00F4270A" w:rsidRPr="005C0EDD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)</w:t>
            </w:r>
            <w:r w:rsidR="00AF23AA" w:rsidRPr="00767494">
              <w:rPr>
                <w:rFonts w:asciiTheme="majorHAnsi" w:hAnsiTheme="majorHAnsi" w:cstheme="majorHAnsi"/>
                <w:color w:val="333333"/>
                <w:sz w:val="20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448C5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</w:p>
        </w:tc>
      </w:tr>
      <w:tr w:rsidR="0017360D" w:rsidRPr="00EB41C8" w14:paraId="2FE8B804" w14:textId="77777777" w:rsidTr="009512E2">
        <w:trPr>
          <w:trHeight w:val="309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ACB1" w14:textId="77777777" w:rsidR="0017360D" w:rsidRPr="002A620F" w:rsidRDefault="0017360D" w:rsidP="00B56A39">
            <w:pPr>
              <w:spacing w:line="276" w:lineRule="auto"/>
              <w:rPr>
                <w:rFonts w:asciiTheme="majorHAnsi" w:hAnsiTheme="majorHAnsi"/>
                <w:color w:val="3B3838" w:themeColor="background2" w:themeShade="40"/>
                <w:sz w:val="20"/>
                <w:szCs w:val="20"/>
                <w:lang w:val="es-CO"/>
              </w:rPr>
            </w:pP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La </w:t>
            </w:r>
            <w:r w:rsidRPr="002A620F">
              <w:rPr>
                <w:rFonts w:asciiTheme="majorHAnsi" w:hAnsiTheme="majorHAnsi" w:cstheme="majorHAnsi"/>
                <w:b/>
                <w:color w:val="3B3838" w:themeColor="background2" w:themeShade="40"/>
                <w:sz w:val="20"/>
                <w:szCs w:val="20"/>
              </w:rPr>
              <w:t>primera página</w:t>
            </w: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 contiene el título en al menos dos idiomas (español e inglés) y acata las recomendaciones sugeridas por la Revista.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E25C" w14:textId="77777777" w:rsidR="0017360D" w:rsidRPr="002A620F" w:rsidRDefault="0017360D" w:rsidP="00B56A39">
            <w:pPr>
              <w:spacing w:line="276" w:lineRule="auto"/>
              <w:rPr>
                <w:rFonts w:asciiTheme="majorHAnsi" w:hAnsiTheme="majorHAnsi"/>
                <w:color w:val="3B3838" w:themeColor="background2" w:themeShade="40"/>
                <w:sz w:val="20"/>
                <w:szCs w:val="20"/>
                <w:lang w:val="es-CO"/>
              </w:rPr>
            </w:pPr>
          </w:p>
        </w:tc>
      </w:tr>
      <w:tr w:rsidR="0017360D" w:rsidRPr="00EB41C8" w14:paraId="54F057B7" w14:textId="77777777" w:rsidTr="009512E2">
        <w:trPr>
          <w:trHeight w:val="30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4E11" w14:textId="2EDBED98" w:rsidR="0017360D" w:rsidRPr="002A620F" w:rsidRDefault="0017360D" w:rsidP="0039730A">
            <w:pPr>
              <w:spacing w:line="276" w:lineRule="auto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La </w:t>
            </w:r>
            <w:r w:rsidRPr="002A620F">
              <w:rPr>
                <w:rFonts w:asciiTheme="majorHAnsi" w:hAnsiTheme="majorHAnsi" w:cstheme="majorHAnsi"/>
                <w:b/>
                <w:color w:val="3B3838" w:themeColor="background2" w:themeShade="40"/>
                <w:sz w:val="20"/>
                <w:szCs w:val="20"/>
              </w:rPr>
              <w:t>primera página</w:t>
            </w: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 contiene la información completa de los </w:t>
            </w:r>
            <w:r w:rsidR="003434D8"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todos los</w:t>
            </w: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 autores: nombre y apellidos, su máxima escolaridad, fil</w:t>
            </w:r>
            <w:r w:rsidR="00704484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iación institucional, la ciudad</w:t>
            </w:r>
            <w:r w:rsidR="00A95A54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, el país</w:t>
            </w:r>
            <w:r w:rsidR="00A95A54" w:rsidRPr="00A95A54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de la filiación, la dirección de correo electrónico institucional, enlace que dirige al perfil ORCID y enlace que dirige al perfil de Google </w:t>
            </w:r>
            <w:proofErr w:type="spellStart"/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Scholar</w:t>
            </w:r>
            <w:proofErr w:type="spellEnd"/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7A923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</w:p>
        </w:tc>
      </w:tr>
      <w:tr w:rsidR="0017360D" w:rsidRPr="00EB41C8" w14:paraId="037668FB" w14:textId="77777777" w:rsidTr="009512E2">
        <w:trPr>
          <w:trHeight w:val="30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392" w14:textId="0A82036D" w:rsidR="0017360D" w:rsidRPr="00941711" w:rsidRDefault="003434D8" w:rsidP="001F2FD1">
            <w:pPr>
              <w:spacing w:line="276" w:lineRule="auto"/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20"/>
              </w:rPr>
            </w:pPr>
            <w:r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El</w:t>
            </w:r>
            <w:r w:rsidR="0017360D"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 autor no han presentado manuscritos adicionales para este ejemplar, además, no han publicado durante el último </w:t>
            </w:r>
            <w:r w:rsidR="001F2FD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semestre</w:t>
            </w:r>
            <w:r w:rsidR="0017360D"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 en la Revista.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41494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</w:p>
        </w:tc>
      </w:tr>
      <w:tr w:rsidR="0017360D" w:rsidRPr="00EB41C8" w14:paraId="62700727" w14:textId="77777777" w:rsidTr="009512E2">
        <w:trPr>
          <w:trHeight w:val="30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185B" w14:textId="6B595011" w:rsidR="0017360D" w:rsidRPr="00941711" w:rsidRDefault="0017360D" w:rsidP="001F2FD1">
            <w:pPr>
              <w:tabs>
                <w:tab w:val="left" w:pos="2834"/>
              </w:tabs>
              <w:spacing w:line="276" w:lineRule="auto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  <w:r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CO"/>
              </w:rPr>
              <w:lastRenderedPageBreak/>
              <w:t xml:space="preserve">El </w:t>
            </w:r>
            <w:r w:rsidRPr="00941711">
              <w:rPr>
                <w:rFonts w:asciiTheme="majorHAnsi" w:hAnsiTheme="majorHAnsi" w:cstheme="majorHAnsi"/>
                <w:b/>
                <w:color w:val="3B3838" w:themeColor="background2" w:themeShade="40"/>
                <w:sz w:val="20"/>
                <w:szCs w:val="20"/>
                <w:lang w:val="es-CO"/>
              </w:rPr>
              <w:t>resumen es analítico</w:t>
            </w:r>
            <w:r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CO"/>
              </w:rPr>
              <w:t xml:space="preserve"> donde son explícitos </w:t>
            </w:r>
            <w:r w:rsidR="001F2FD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CO"/>
              </w:rPr>
              <w:t xml:space="preserve">la </w:t>
            </w:r>
            <w:r w:rsidR="001F2FD1" w:rsidRPr="00767494">
              <w:rPr>
                <w:rFonts w:asciiTheme="majorHAnsi" w:hAnsiTheme="majorHAnsi" w:cstheme="majorHAnsi"/>
                <w:color w:val="333333"/>
                <w:sz w:val="20"/>
                <w:szCs w:val="19"/>
                <w:shd w:val="clear" w:color="auto" w:fill="FFFFFF"/>
              </w:rPr>
              <w:t>introducción, los materiales y métodos</w:t>
            </w:r>
            <w:r w:rsidR="001F2FD1">
              <w:rPr>
                <w:rFonts w:asciiTheme="majorHAnsi" w:hAnsiTheme="majorHAnsi" w:cstheme="majorHAnsi"/>
                <w:color w:val="333333"/>
                <w:sz w:val="20"/>
                <w:szCs w:val="19"/>
                <w:shd w:val="clear" w:color="auto" w:fill="FFFFFF"/>
              </w:rPr>
              <w:t>, los resultados y la discusión</w:t>
            </w:r>
            <w:r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CO"/>
              </w:rPr>
              <w:t xml:space="preserve">. Su </w:t>
            </w:r>
            <w:r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extensión tiene entre 200 y 3</w:t>
            </w:r>
            <w:r w:rsidR="001F2FD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0</w:t>
            </w:r>
            <w:r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0 palabras. Además, está escrito en al menos dos idiomas (español e inglés)</w:t>
            </w:r>
            <w:r w:rsidR="00F4270A"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.</w:t>
            </w:r>
            <w:r w:rsidR="00A912BA"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 Si el manuscrito original está escrito en otro idioma </w:t>
            </w:r>
            <w:r w:rsidR="009B7D06"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(</w:t>
            </w:r>
            <w:r w:rsidR="00A912BA"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distinto a inglés y español</w:t>
            </w:r>
            <w:r w:rsidR="009B7D06"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)</w:t>
            </w:r>
            <w:r w:rsidR="00A912BA"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, el resumen debe estar en los tres idiomas (el original, español e inglés).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15D96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</w:p>
        </w:tc>
      </w:tr>
      <w:tr w:rsidR="0017360D" w:rsidRPr="00EB41C8" w14:paraId="321A7A51" w14:textId="77777777" w:rsidTr="009512E2">
        <w:trPr>
          <w:trHeight w:val="309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3DD4" w14:textId="322660AA" w:rsidR="0017360D" w:rsidRPr="00941711" w:rsidRDefault="0017360D" w:rsidP="001F2FD1">
            <w:pPr>
              <w:spacing w:line="276" w:lineRule="auto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CO"/>
              </w:rPr>
            </w:pPr>
            <w:r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CO"/>
              </w:rPr>
              <w:t xml:space="preserve">El manuscrito presenta entre 4 y </w:t>
            </w:r>
            <w:r w:rsidR="001F2FD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CO"/>
              </w:rPr>
              <w:t>10</w:t>
            </w:r>
            <w:r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CO"/>
              </w:rPr>
              <w:t xml:space="preserve"> palabras clave en </w:t>
            </w:r>
            <w:r w:rsidR="00985883"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CO"/>
              </w:rPr>
              <w:t xml:space="preserve">al menos </w:t>
            </w:r>
            <w:r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CO"/>
              </w:rPr>
              <w:t>español e inglés.</w:t>
            </w:r>
            <w:r w:rsidR="009B7D06"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CO"/>
              </w:rPr>
              <w:t xml:space="preserve"> </w:t>
            </w:r>
            <w:r w:rsidR="009B7D06"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Si el manuscrito original está escrito en otro idioma (distinto a inglés y español), las palabras clave debe</w:t>
            </w:r>
            <w:r w:rsidR="0099499F"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n</w:t>
            </w:r>
            <w:r w:rsidR="009B7D06"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 estar en los tres idiomas (el original, español e inglés).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E5F9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</w:p>
        </w:tc>
      </w:tr>
      <w:tr w:rsidR="0017360D" w:rsidRPr="00EB41C8" w14:paraId="7B5881EB" w14:textId="77777777" w:rsidTr="009512E2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4ED1" w14:textId="7F853414" w:rsidR="0017360D" w:rsidRPr="002A620F" w:rsidRDefault="0017360D" w:rsidP="00943317">
            <w:pPr>
              <w:tabs>
                <w:tab w:val="left" w:pos="2834"/>
              </w:tabs>
              <w:spacing w:line="276" w:lineRule="auto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CO"/>
              </w:rPr>
            </w:pP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CO"/>
              </w:rPr>
              <w:t>Las tablas</w:t>
            </w:r>
            <w:r w:rsidR="00943317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CO"/>
              </w:rPr>
              <w:t xml:space="preserve"> y figuras</w:t>
            </w: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CO"/>
              </w:rPr>
              <w:t xml:space="preserve"> están numeradas, referenciadas e incluidas en el texto. Además, todas presentan título e indican la fuente. Las tablas deben ser elementos editables en un procesador de texto</w:t>
            </w:r>
            <w:r w:rsidR="00F4270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CO"/>
              </w:rPr>
              <w:t xml:space="preserve"> y por ningún motivo estar en formato de imagen</w:t>
            </w: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CO"/>
              </w:rPr>
              <w:t xml:space="preserve">. </w:t>
            </w:r>
            <w:r w:rsidR="00943317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CO"/>
              </w:rPr>
              <w:t>Las figuras presentan una buena resolución.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7627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CO"/>
              </w:rPr>
            </w:pPr>
          </w:p>
        </w:tc>
      </w:tr>
      <w:tr w:rsidR="0017360D" w:rsidRPr="00EB41C8" w14:paraId="3F894A24" w14:textId="77777777" w:rsidTr="009512E2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58BE" w14:textId="77777777" w:rsidR="0017360D" w:rsidRPr="00941711" w:rsidRDefault="0017360D" w:rsidP="00B56A39">
            <w:pPr>
              <w:spacing w:line="276" w:lineRule="auto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  <w:r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Las notas al pie están limitadas a comentarios y aclaraciones del autor (</w:t>
            </w:r>
            <w:r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CO"/>
              </w:rPr>
              <w:t>no son usadas para referencias bibliográficas).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3CDA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</w:p>
        </w:tc>
      </w:tr>
      <w:tr w:rsidR="0017360D" w:rsidRPr="00EB41C8" w14:paraId="6229061F" w14:textId="77777777" w:rsidTr="009512E2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23D8" w14:textId="0BF77F24" w:rsidR="0017360D" w:rsidRPr="00941711" w:rsidRDefault="0017360D" w:rsidP="007D0DFF">
            <w:pPr>
              <w:spacing w:line="276" w:lineRule="auto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  <w:r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Todas las citas y las referencias bibliográficas están elaboradas y ajustadas estrictamente acorde con las</w:t>
            </w:r>
            <w:r w:rsidR="0039730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39730A" w:rsidRPr="009512E2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normas </w:t>
            </w:r>
            <w:r w:rsidR="00943317">
              <w:rPr>
                <w:rFonts w:asciiTheme="majorHAnsi" w:hAnsiTheme="majorHAnsi" w:cstheme="majorHAnsi"/>
                <w:b/>
                <w:color w:val="3B3838" w:themeColor="background2" w:themeShade="40"/>
                <w:sz w:val="20"/>
                <w:szCs w:val="20"/>
              </w:rPr>
              <w:t>Vancouver</w:t>
            </w:r>
            <w:r w:rsidRPr="0094171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C400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</w:p>
        </w:tc>
      </w:tr>
      <w:tr w:rsidR="0017360D" w:rsidRPr="00EB41C8" w14:paraId="5F5C8AF1" w14:textId="77777777" w:rsidTr="00B56A3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DCB019" w14:textId="24D79932" w:rsidR="0017360D" w:rsidRPr="00B56A39" w:rsidRDefault="00605EE7" w:rsidP="00DA598C">
            <w:pPr>
              <w:spacing w:line="276" w:lineRule="auto"/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7297"/>
                <w:sz w:val="20"/>
                <w:szCs w:val="20"/>
              </w:rPr>
              <w:t xml:space="preserve">Documentación </w:t>
            </w:r>
            <w:r w:rsidR="00DA598C">
              <w:rPr>
                <w:rFonts w:asciiTheme="minorHAnsi" w:hAnsiTheme="minorHAnsi" w:cs="Arial"/>
                <w:b/>
                <w:color w:val="007297"/>
                <w:sz w:val="20"/>
                <w:szCs w:val="20"/>
              </w:rPr>
              <w:t>a enviar</w:t>
            </w:r>
          </w:p>
        </w:tc>
      </w:tr>
      <w:tr w:rsidR="0017360D" w:rsidRPr="00EB41C8" w14:paraId="4184BDAF" w14:textId="77777777" w:rsidTr="009512E2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33E9" w14:textId="77777777" w:rsidR="0017360D" w:rsidRPr="002A620F" w:rsidRDefault="0017360D" w:rsidP="00B56A39">
            <w:pPr>
              <w:spacing w:line="276" w:lineRule="auto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highlight w:val="green"/>
              </w:rPr>
            </w:pP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Se envía la versión del </w:t>
            </w:r>
            <w:r w:rsidRPr="002A620F">
              <w:rPr>
                <w:rFonts w:asciiTheme="majorHAnsi" w:hAnsiTheme="majorHAnsi" w:cstheme="majorHAnsi"/>
                <w:b/>
                <w:color w:val="3B3838" w:themeColor="background2" w:themeShade="40"/>
                <w:sz w:val="20"/>
                <w:szCs w:val="20"/>
              </w:rPr>
              <w:t>manuscrito</w:t>
            </w: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 r</w:t>
            </w:r>
            <w:r w:rsidR="003434D8"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evisada y aprobada por todos los autores</w:t>
            </w: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7537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</w:p>
        </w:tc>
      </w:tr>
      <w:tr w:rsidR="0017360D" w:rsidRPr="00EB41C8" w14:paraId="472ED55A" w14:textId="77777777" w:rsidTr="009512E2">
        <w:trPr>
          <w:trHeight w:val="283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C269" w14:textId="35C101D6" w:rsidR="0017360D" w:rsidRPr="002A620F" w:rsidRDefault="00941711" w:rsidP="00B56A39">
            <w:pPr>
              <w:spacing w:line="276" w:lineRule="auto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highlight w:val="green"/>
              </w:rPr>
            </w:pPr>
            <w:r w:rsidRPr="00750F19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Se envían los </w:t>
            </w:r>
            <w:r w:rsidRPr="00750F19">
              <w:rPr>
                <w:rFonts w:asciiTheme="majorHAnsi" w:hAnsiTheme="majorHAnsi" w:cstheme="majorHAnsi"/>
                <w:b/>
                <w:color w:val="3B3838" w:themeColor="background2" w:themeShade="40"/>
                <w:sz w:val="20"/>
                <w:szCs w:val="20"/>
              </w:rPr>
              <w:t>formatos de hoja de vida</w:t>
            </w:r>
            <w:r w:rsidRPr="00750F19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 en formato Word (</w:t>
            </w:r>
            <w:r w:rsidRPr="00750F19">
              <w:rPr>
                <w:rFonts w:asciiTheme="majorHAnsi" w:hAnsiTheme="majorHAnsi" w:cstheme="majorHAnsi"/>
                <w:i/>
                <w:color w:val="3B3838" w:themeColor="background2" w:themeShade="40"/>
                <w:sz w:val="20"/>
                <w:szCs w:val="20"/>
              </w:rPr>
              <w:t>.</w:t>
            </w:r>
            <w:proofErr w:type="spellStart"/>
            <w:r w:rsidRPr="00750F19">
              <w:rPr>
                <w:rFonts w:asciiTheme="majorHAnsi" w:hAnsiTheme="majorHAnsi" w:cstheme="majorHAnsi"/>
                <w:i/>
                <w:color w:val="3B3838" w:themeColor="background2" w:themeShade="40"/>
                <w:sz w:val="20"/>
                <w:szCs w:val="20"/>
              </w:rPr>
              <w:t>doc</w:t>
            </w:r>
            <w:proofErr w:type="spellEnd"/>
            <w:r w:rsidRPr="00750F19">
              <w:rPr>
                <w:rFonts w:asciiTheme="majorHAnsi" w:hAnsiTheme="majorHAnsi" w:cstheme="majorHAnsi"/>
                <w:i/>
                <w:color w:val="3B3838" w:themeColor="background2" w:themeShade="40"/>
                <w:sz w:val="20"/>
                <w:szCs w:val="20"/>
              </w:rPr>
              <w:t xml:space="preserve"> o .</w:t>
            </w:r>
            <w:proofErr w:type="spellStart"/>
            <w:r w:rsidRPr="00750F19">
              <w:rPr>
                <w:rFonts w:asciiTheme="majorHAnsi" w:hAnsiTheme="majorHAnsi" w:cstheme="majorHAnsi"/>
                <w:i/>
                <w:color w:val="3B3838" w:themeColor="background2" w:themeShade="40"/>
                <w:sz w:val="20"/>
                <w:szCs w:val="20"/>
              </w:rPr>
              <w:t>docx</w:t>
            </w:r>
            <w:proofErr w:type="spellEnd"/>
            <w:r w:rsidRPr="00750F19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) y diligenciados por cada uno de los autores.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F5D6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</w:p>
        </w:tc>
      </w:tr>
      <w:tr w:rsidR="0017360D" w:rsidRPr="00EB41C8" w14:paraId="5F5223A7" w14:textId="77777777" w:rsidTr="009512E2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C9E4" w14:textId="77777777" w:rsidR="0017360D" w:rsidRPr="002A620F" w:rsidRDefault="0017360D" w:rsidP="00B56A39">
            <w:pPr>
              <w:pStyle w:val="Ttulo1"/>
              <w:shd w:val="clear" w:color="auto" w:fill="FFFFFF"/>
              <w:spacing w:before="75" w:beforeAutospacing="0" w:after="75" w:afterAutospacing="0" w:line="276" w:lineRule="auto"/>
              <w:rPr>
                <w:rFonts w:asciiTheme="majorHAnsi" w:hAnsiTheme="majorHAnsi" w:cstheme="majorHAnsi"/>
                <w:b w:val="0"/>
                <w:color w:val="3B3838" w:themeColor="background2" w:themeShade="40"/>
                <w:sz w:val="20"/>
                <w:szCs w:val="20"/>
              </w:rPr>
            </w:pPr>
            <w:r w:rsidRPr="002A620F">
              <w:rPr>
                <w:rFonts w:asciiTheme="majorHAnsi" w:hAnsiTheme="majorHAnsi" w:cstheme="majorHAnsi"/>
                <w:b w:val="0"/>
                <w:color w:val="3B3838" w:themeColor="background2" w:themeShade="40"/>
                <w:sz w:val="20"/>
                <w:szCs w:val="20"/>
              </w:rPr>
              <w:t>Se envía</w:t>
            </w: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2A620F">
              <w:rPr>
                <w:rFonts w:asciiTheme="majorHAnsi" w:hAnsiTheme="majorHAnsi" w:cstheme="majorHAnsi"/>
                <w:b w:val="0"/>
                <w:color w:val="3B3838" w:themeColor="background2" w:themeShade="40"/>
                <w:sz w:val="20"/>
                <w:szCs w:val="20"/>
              </w:rPr>
              <w:t xml:space="preserve">el </w:t>
            </w: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formato declaración de compromiso de los autores </w:t>
            </w:r>
            <w:r w:rsidRPr="002A620F">
              <w:rPr>
                <w:rFonts w:asciiTheme="majorHAnsi" w:hAnsiTheme="majorHAnsi" w:cstheme="majorHAnsi"/>
                <w:b w:val="0"/>
                <w:color w:val="3B3838" w:themeColor="background2" w:themeShade="40"/>
                <w:sz w:val="20"/>
                <w:szCs w:val="20"/>
              </w:rPr>
              <w:t>(</w:t>
            </w:r>
            <w:r w:rsidRPr="00943317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solo uno</w:t>
            </w:r>
            <w:r w:rsidRPr="002A620F">
              <w:rPr>
                <w:rFonts w:asciiTheme="majorHAnsi" w:hAnsiTheme="majorHAnsi" w:cstheme="majorHAnsi"/>
                <w:b w:val="0"/>
                <w:color w:val="3B3838" w:themeColor="background2" w:themeShade="40"/>
                <w:sz w:val="20"/>
                <w:szCs w:val="20"/>
              </w:rPr>
              <w:t>)</w:t>
            </w: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2A620F">
              <w:rPr>
                <w:rFonts w:asciiTheme="majorHAnsi" w:hAnsiTheme="majorHAnsi" w:cstheme="majorHAnsi"/>
                <w:b w:val="0"/>
                <w:color w:val="3B3838" w:themeColor="background2" w:themeShade="40"/>
                <w:sz w:val="20"/>
                <w:szCs w:val="20"/>
              </w:rPr>
              <w:t>diligenciado y firmado por cada uno</w:t>
            </w:r>
            <w:r w:rsidR="003434D8" w:rsidRPr="002A620F">
              <w:rPr>
                <w:rFonts w:asciiTheme="majorHAnsi" w:hAnsiTheme="majorHAnsi" w:cstheme="majorHAnsi"/>
                <w:b w:val="0"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2A620F">
              <w:rPr>
                <w:rFonts w:asciiTheme="majorHAnsi" w:hAnsiTheme="majorHAnsi" w:cstheme="majorHAnsi"/>
                <w:b w:val="0"/>
                <w:color w:val="3B3838" w:themeColor="background2" w:themeShade="40"/>
                <w:sz w:val="20"/>
                <w:szCs w:val="20"/>
              </w:rPr>
              <w:t xml:space="preserve">de </w:t>
            </w:r>
            <w:r w:rsidR="003434D8" w:rsidRPr="002A620F">
              <w:rPr>
                <w:rFonts w:asciiTheme="majorHAnsi" w:hAnsiTheme="majorHAnsi" w:cstheme="majorHAnsi"/>
                <w:b w:val="0"/>
                <w:color w:val="3B3838" w:themeColor="background2" w:themeShade="40"/>
                <w:sz w:val="20"/>
                <w:szCs w:val="20"/>
              </w:rPr>
              <w:t>los autores</w:t>
            </w:r>
            <w:r w:rsidRPr="002A620F">
              <w:rPr>
                <w:rFonts w:asciiTheme="majorHAnsi" w:hAnsiTheme="majorHAnsi" w:cstheme="majorHAnsi"/>
                <w:b w:val="0"/>
                <w:color w:val="3B3838" w:themeColor="background2" w:themeShade="4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14C2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</w:p>
        </w:tc>
      </w:tr>
      <w:tr w:rsidR="0017360D" w:rsidRPr="00EB41C8" w14:paraId="59E982EA" w14:textId="77777777" w:rsidTr="009512E2">
        <w:trPr>
          <w:trHeight w:val="31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9AF4" w14:textId="77777777" w:rsidR="0017360D" w:rsidRPr="002A620F" w:rsidRDefault="0017360D" w:rsidP="00B56A39">
            <w:pPr>
              <w:spacing w:line="276" w:lineRule="auto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CO"/>
              </w:rPr>
            </w:pP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CO"/>
              </w:rPr>
              <w:t xml:space="preserve">Se envía el </w:t>
            </w:r>
            <w:r w:rsidRPr="002A620F">
              <w:rPr>
                <w:rFonts w:asciiTheme="majorHAnsi" w:hAnsiTheme="majorHAnsi" w:cstheme="majorHAnsi"/>
                <w:b/>
                <w:color w:val="3B3838" w:themeColor="background2" w:themeShade="40"/>
                <w:sz w:val="20"/>
                <w:szCs w:val="20"/>
                <w:lang w:val="es-CO"/>
              </w:rPr>
              <w:t>formato lista de chequeo para envío de manuscritos</w:t>
            </w: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CO"/>
              </w:rPr>
              <w:t xml:space="preserve"> completamente diligenciado.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61F3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1CC0DAEB" w14:textId="77777777" w:rsidR="0017360D" w:rsidRPr="00EB41C8" w:rsidRDefault="0017360D" w:rsidP="00B56A39">
      <w:pPr>
        <w:spacing w:line="276" w:lineRule="auto"/>
        <w:rPr>
          <w:rFonts w:asciiTheme="majorHAnsi" w:hAnsiTheme="majorHAnsi" w:cstheme="majorHAnsi"/>
        </w:rPr>
      </w:pPr>
    </w:p>
    <w:p w14:paraId="2D9B356D" w14:textId="77777777" w:rsidR="0017360D" w:rsidRPr="00EA5ACF" w:rsidRDefault="0017360D" w:rsidP="00B56A39">
      <w:pPr>
        <w:spacing w:line="276" w:lineRule="auto"/>
        <w:rPr>
          <w:rFonts w:asciiTheme="majorHAnsi" w:hAnsiTheme="majorHAnsi" w:cs="Arial"/>
          <w:b/>
          <w:color w:val="007297"/>
          <w:sz w:val="20"/>
          <w:szCs w:val="20"/>
          <w:vertAlign w:val="superscript"/>
        </w:rPr>
      </w:pPr>
      <w:r w:rsidRPr="00B56A39">
        <w:rPr>
          <w:rFonts w:asciiTheme="minorHAnsi" w:hAnsiTheme="minorHAnsi" w:cs="Arial"/>
          <w:b/>
          <w:color w:val="007297"/>
          <w:sz w:val="20"/>
          <w:szCs w:val="20"/>
        </w:rPr>
        <w:t>Recomendación de posibles evaluadores</w:t>
      </w:r>
      <w:r w:rsidR="00057900" w:rsidRPr="00EA5ACF">
        <w:rPr>
          <w:rFonts w:asciiTheme="majorHAnsi" w:hAnsiTheme="majorHAnsi" w:cs="Arial"/>
          <w:b/>
          <w:color w:val="007297"/>
          <w:sz w:val="20"/>
          <w:szCs w:val="20"/>
          <w:vertAlign w:val="superscript"/>
        </w:rPr>
        <w:t>*</w:t>
      </w:r>
    </w:p>
    <w:p w14:paraId="365D5816" w14:textId="58F11404" w:rsidR="0017360D" w:rsidRPr="002A620F" w:rsidRDefault="0017360D" w:rsidP="00B56A39">
      <w:pPr>
        <w:spacing w:line="276" w:lineRule="auto"/>
        <w:ind w:right="282"/>
        <w:jc w:val="both"/>
        <w:rPr>
          <w:rFonts w:asciiTheme="majorHAnsi" w:hAnsiTheme="majorHAnsi" w:cstheme="majorHAnsi"/>
          <w:color w:val="3B3838" w:themeColor="background2" w:themeShade="40"/>
          <w:sz w:val="20"/>
          <w:szCs w:val="20"/>
        </w:rPr>
      </w:pPr>
      <w:r w:rsidRPr="002A620F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 xml:space="preserve">Sugerir </w:t>
      </w:r>
      <w:r w:rsidR="00943317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>cuatro</w:t>
      </w:r>
      <w:r w:rsidRPr="002A620F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 xml:space="preserve"> nombres de posibles pares evaluadores</w:t>
      </w:r>
      <w:r w:rsidR="003434D8" w:rsidRPr="002A620F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 xml:space="preserve"> </w:t>
      </w:r>
      <w:r w:rsidRPr="002A620F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 xml:space="preserve">externos </w:t>
      </w:r>
      <w:r w:rsidR="00057900" w:rsidRPr="002A620F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>(</w:t>
      </w:r>
      <w:r w:rsidRPr="002A620F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>con igual o mayor escolaridad que los autores</w:t>
      </w:r>
      <w:r w:rsidR="00057900" w:rsidRPr="002A620F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>)</w:t>
      </w:r>
      <w:r w:rsidRPr="002A620F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>, competentes en el tema del manuscrito presentado y que no presenten conflictos de interés con los autores.</w:t>
      </w:r>
    </w:p>
    <w:p w14:paraId="36091464" w14:textId="77777777" w:rsidR="0017360D" w:rsidRPr="002A620F" w:rsidRDefault="0017360D" w:rsidP="00B56A39">
      <w:pPr>
        <w:spacing w:line="276" w:lineRule="auto"/>
        <w:rPr>
          <w:rFonts w:asciiTheme="majorHAnsi" w:hAnsiTheme="majorHAnsi" w:cstheme="majorHAnsi"/>
          <w:color w:val="3B3838" w:themeColor="background2" w:themeShade="40"/>
          <w:sz w:val="16"/>
          <w:szCs w:val="20"/>
        </w:rPr>
      </w:pPr>
    </w:p>
    <w:tbl>
      <w:tblPr>
        <w:tblStyle w:val="Tablaconcuadrcula"/>
        <w:tblW w:w="9350" w:type="dxa"/>
        <w:tblLook w:val="04A0" w:firstRow="1" w:lastRow="0" w:firstColumn="1" w:lastColumn="0" w:noHBand="0" w:noVBand="1"/>
      </w:tblPr>
      <w:tblGrid>
        <w:gridCol w:w="3610"/>
        <w:gridCol w:w="3086"/>
        <w:gridCol w:w="2654"/>
      </w:tblGrid>
      <w:tr w:rsidR="002A620F" w:rsidRPr="002A620F" w14:paraId="42BC5C19" w14:textId="77777777" w:rsidTr="00DD595B">
        <w:trPr>
          <w:trHeight w:val="419"/>
        </w:trPr>
        <w:tc>
          <w:tcPr>
            <w:tcW w:w="3610" w:type="dxa"/>
            <w:vAlign w:val="center"/>
          </w:tcPr>
          <w:p w14:paraId="15601659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2A620F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</w:rPr>
              <w:t>Nombre y apellidos del evaluador</w:t>
            </w:r>
            <w:r w:rsidR="003434D8" w:rsidRPr="002A620F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2A620F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</w:rPr>
              <w:t>sugerido</w:t>
            </w:r>
          </w:p>
        </w:tc>
        <w:tc>
          <w:tcPr>
            <w:tcW w:w="3086" w:type="dxa"/>
            <w:vAlign w:val="center"/>
          </w:tcPr>
          <w:p w14:paraId="22461BE4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2A620F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</w:rPr>
              <w:t>Correos electrónicos</w:t>
            </w:r>
          </w:p>
        </w:tc>
        <w:tc>
          <w:tcPr>
            <w:tcW w:w="2654" w:type="dxa"/>
            <w:vAlign w:val="center"/>
          </w:tcPr>
          <w:p w14:paraId="76A8BF35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2A620F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</w:rPr>
              <w:t>Filiación institucional</w:t>
            </w:r>
          </w:p>
        </w:tc>
      </w:tr>
      <w:tr w:rsidR="002A620F" w:rsidRPr="002A620F" w14:paraId="4A92750F" w14:textId="77777777" w:rsidTr="00B56A39">
        <w:trPr>
          <w:trHeight w:val="199"/>
        </w:trPr>
        <w:tc>
          <w:tcPr>
            <w:tcW w:w="3610" w:type="dxa"/>
            <w:vAlign w:val="bottom"/>
          </w:tcPr>
          <w:p w14:paraId="4F26110F" w14:textId="77777777" w:rsidR="0017360D" w:rsidRPr="00DA598C" w:rsidRDefault="0017360D" w:rsidP="00DA598C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="Calibri Light"/>
                <w:color w:val="3B3838" w:themeColor="background2" w:themeShade="40"/>
                <w:sz w:val="18"/>
              </w:rPr>
            </w:pPr>
          </w:p>
        </w:tc>
        <w:tc>
          <w:tcPr>
            <w:tcW w:w="3086" w:type="dxa"/>
            <w:vAlign w:val="bottom"/>
          </w:tcPr>
          <w:p w14:paraId="02694E76" w14:textId="77777777" w:rsidR="0017360D" w:rsidRPr="002A620F" w:rsidRDefault="0017360D" w:rsidP="00B56A39">
            <w:pPr>
              <w:spacing w:line="360" w:lineRule="auto"/>
              <w:jc w:val="center"/>
              <w:rPr>
                <w:rFonts w:asciiTheme="majorHAnsi" w:hAnsiTheme="majorHAnsi" w:cs="Calibri Light"/>
                <w:color w:val="3B3838" w:themeColor="background2" w:themeShade="40"/>
                <w:sz w:val="18"/>
              </w:rPr>
            </w:pPr>
          </w:p>
        </w:tc>
        <w:tc>
          <w:tcPr>
            <w:tcW w:w="2654" w:type="dxa"/>
            <w:vAlign w:val="bottom"/>
          </w:tcPr>
          <w:p w14:paraId="1CF3A876" w14:textId="77777777" w:rsidR="0017360D" w:rsidRPr="002A620F" w:rsidRDefault="0017360D" w:rsidP="00B56A39">
            <w:pPr>
              <w:spacing w:line="360" w:lineRule="auto"/>
              <w:jc w:val="center"/>
              <w:rPr>
                <w:rFonts w:asciiTheme="majorHAnsi" w:hAnsiTheme="majorHAnsi" w:cs="Calibri Light"/>
                <w:color w:val="3B3838" w:themeColor="background2" w:themeShade="40"/>
                <w:sz w:val="18"/>
              </w:rPr>
            </w:pPr>
          </w:p>
        </w:tc>
      </w:tr>
      <w:tr w:rsidR="002A620F" w:rsidRPr="002A620F" w14:paraId="4A05E46D" w14:textId="77777777" w:rsidTr="00B56A39">
        <w:trPr>
          <w:trHeight w:val="209"/>
        </w:trPr>
        <w:tc>
          <w:tcPr>
            <w:tcW w:w="3610" w:type="dxa"/>
            <w:vAlign w:val="bottom"/>
          </w:tcPr>
          <w:p w14:paraId="6FA1A826" w14:textId="77777777" w:rsidR="0017360D" w:rsidRPr="00DA598C" w:rsidRDefault="0017360D" w:rsidP="00DA598C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="Calibri Light"/>
                <w:color w:val="3B3838" w:themeColor="background2" w:themeShade="40"/>
                <w:sz w:val="18"/>
              </w:rPr>
            </w:pPr>
          </w:p>
        </w:tc>
        <w:tc>
          <w:tcPr>
            <w:tcW w:w="3086" w:type="dxa"/>
            <w:vAlign w:val="bottom"/>
          </w:tcPr>
          <w:p w14:paraId="27BCA2A2" w14:textId="77777777" w:rsidR="0017360D" w:rsidRPr="002A620F" w:rsidRDefault="0017360D" w:rsidP="00B56A39">
            <w:pPr>
              <w:spacing w:line="360" w:lineRule="auto"/>
              <w:jc w:val="center"/>
              <w:rPr>
                <w:rFonts w:asciiTheme="majorHAnsi" w:hAnsiTheme="majorHAnsi" w:cs="Calibri Light"/>
                <w:color w:val="3B3838" w:themeColor="background2" w:themeShade="40"/>
                <w:sz w:val="18"/>
              </w:rPr>
            </w:pPr>
          </w:p>
        </w:tc>
        <w:tc>
          <w:tcPr>
            <w:tcW w:w="2654" w:type="dxa"/>
            <w:vAlign w:val="bottom"/>
          </w:tcPr>
          <w:p w14:paraId="0AB7D8D4" w14:textId="77777777" w:rsidR="0017360D" w:rsidRPr="002A620F" w:rsidRDefault="0017360D" w:rsidP="00B56A39">
            <w:pPr>
              <w:spacing w:line="360" w:lineRule="auto"/>
              <w:jc w:val="center"/>
              <w:rPr>
                <w:rFonts w:asciiTheme="majorHAnsi" w:hAnsiTheme="majorHAnsi" w:cs="Calibri Light"/>
                <w:color w:val="3B3838" w:themeColor="background2" w:themeShade="40"/>
                <w:sz w:val="18"/>
              </w:rPr>
            </w:pPr>
          </w:p>
        </w:tc>
      </w:tr>
      <w:tr w:rsidR="002A620F" w:rsidRPr="002A620F" w14:paraId="6688E528" w14:textId="77777777" w:rsidTr="00B56A39">
        <w:trPr>
          <w:trHeight w:val="199"/>
        </w:trPr>
        <w:tc>
          <w:tcPr>
            <w:tcW w:w="3610" w:type="dxa"/>
            <w:vAlign w:val="bottom"/>
          </w:tcPr>
          <w:p w14:paraId="5F191844" w14:textId="77777777" w:rsidR="0017360D" w:rsidRPr="00DA598C" w:rsidRDefault="0017360D" w:rsidP="00DA598C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="Calibri Light"/>
                <w:color w:val="3B3838" w:themeColor="background2" w:themeShade="40"/>
                <w:sz w:val="18"/>
              </w:rPr>
            </w:pPr>
          </w:p>
        </w:tc>
        <w:tc>
          <w:tcPr>
            <w:tcW w:w="3086" w:type="dxa"/>
            <w:vAlign w:val="bottom"/>
          </w:tcPr>
          <w:p w14:paraId="60C4CD68" w14:textId="77777777" w:rsidR="0017360D" w:rsidRPr="002A620F" w:rsidRDefault="0017360D" w:rsidP="00B56A39">
            <w:pPr>
              <w:spacing w:line="360" w:lineRule="auto"/>
              <w:jc w:val="center"/>
              <w:rPr>
                <w:rFonts w:asciiTheme="majorHAnsi" w:hAnsiTheme="majorHAnsi" w:cs="Calibri Light"/>
                <w:color w:val="3B3838" w:themeColor="background2" w:themeShade="40"/>
                <w:sz w:val="18"/>
              </w:rPr>
            </w:pPr>
          </w:p>
        </w:tc>
        <w:tc>
          <w:tcPr>
            <w:tcW w:w="2654" w:type="dxa"/>
            <w:vAlign w:val="bottom"/>
          </w:tcPr>
          <w:p w14:paraId="7908ED6A" w14:textId="77777777" w:rsidR="0017360D" w:rsidRPr="002A620F" w:rsidRDefault="0017360D" w:rsidP="00B56A39">
            <w:pPr>
              <w:spacing w:line="360" w:lineRule="auto"/>
              <w:jc w:val="center"/>
              <w:rPr>
                <w:rFonts w:asciiTheme="majorHAnsi" w:hAnsiTheme="majorHAnsi" w:cs="Calibri Light"/>
                <w:color w:val="3B3838" w:themeColor="background2" w:themeShade="40"/>
                <w:sz w:val="18"/>
              </w:rPr>
            </w:pPr>
          </w:p>
        </w:tc>
      </w:tr>
      <w:tr w:rsidR="00DA598C" w:rsidRPr="002A620F" w14:paraId="311561F1" w14:textId="77777777" w:rsidTr="00B56A39">
        <w:trPr>
          <w:trHeight w:val="199"/>
        </w:trPr>
        <w:tc>
          <w:tcPr>
            <w:tcW w:w="3610" w:type="dxa"/>
            <w:vAlign w:val="bottom"/>
          </w:tcPr>
          <w:p w14:paraId="1AA90309" w14:textId="77777777" w:rsidR="00DA598C" w:rsidRPr="00DA598C" w:rsidRDefault="00DA598C" w:rsidP="00DA598C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="Calibri Light"/>
                <w:color w:val="3B3838" w:themeColor="background2" w:themeShade="40"/>
                <w:sz w:val="18"/>
              </w:rPr>
            </w:pPr>
          </w:p>
        </w:tc>
        <w:tc>
          <w:tcPr>
            <w:tcW w:w="3086" w:type="dxa"/>
            <w:vAlign w:val="bottom"/>
          </w:tcPr>
          <w:p w14:paraId="60E6362D" w14:textId="77777777" w:rsidR="00DA598C" w:rsidRPr="002A620F" w:rsidRDefault="00DA598C" w:rsidP="00B56A39">
            <w:pPr>
              <w:spacing w:line="360" w:lineRule="auto"/>
              <w:jc w:val="center"/>
              <w:rPr>
                <w:rFonts w:asciiTheme="majorHAnsi" w:hAnsiTheme="majorHAnsi" w:cs="Calibri Light"/>
                <w:color w:val="3B3838" w:themeColor="background2" w:themeShade="40"/>
                <w:sz w:val="18"/>
              </w:rPr>
            </w:pPr>
          </w:p>
        </w:tc>
        <w:tc>
          <w:tcPr>
            <w:tcW w:w="2654" w:type="dxa"/>
            <w:vAlign w:val="bottom"/>
          </w:tcPr>
          <w:p w14:paraId="7AB9483E" w14:textId="77777777" w:rsidR="00DA598C" w:rsidRPr="002A620F" w:rsidRDefault="00DA598C" w:rsidP="00B56A39">
            <w:pPr>
              <w:spacing w:line="360" w:lineRule="auto"/>
              <w:jc w:val="center"/>
              <w:rPr>
                <w:rFonts w:asciiTheme="majorHAnsi" w:hAnsiTheme="majorHAnsi" w:cs="Calibri Light"/>
                <w:color w:val="3B3838" w:themeColor="background2" w:themeShade="40"/>
                <w:sz w:val="18"/>
              </w:rPr>
            </w:pPr>
          </w:p>
        </w:tc>
      </w:tr>
    </w:tbl>
    <w:p w14:paraId="2CCC0DDE" w14:textId="38FE2540" w:rsidR="00B56A39" w:rsidRPr="00B56A39" w:rsidRDefault="00057900" w:rsidP="00B56A39">
      <w:pPr>
        <w:spacing w:line="276" w:lineRule="auto"/>
        <w:rPr>
          <w:rFonts w:asciiTheme="majorHAnsi" w:hAnsiTheme="majorHAnsi" w:cs="Arial"/>
          <w:b/>
          <w:color w:val="007297"/>
          <w:sz w:val="22"/>
          <w:szCs w:val="18"/>
        </w:rPr>
      </w:pPr>
      <w:r w:rsidRPr="002A620F">
        <w:rPr>
          <w:rFonts w:asciiTheme="majorHAnsi" w:hAnsiTheme="majorHAnsi" w:cs="Arial"/>
          <w:b/>
          <w:color w:val="3B3838" w:themeColor="background2" w:themeShade="40"/>
          <w:sz w:val="20"/>
          <w:szCs w:val="18"/>
          <w:vertAlign w:val="superscript"/>
        </w:rPr>
        <w:t>*</w:t>
      </w:r>
      <w:r w:rsidR="00B56A39" w:rsidRPr="002A620F">
        <w:rPr>
          <w:rFonts w:asciiTheme="majorHAnsi" w:hAnsiTheme="majorHAnsi" w:cs="Arial"/>
          <w:b/>
          <w:color w:val="3B3838" w:themeColor="background2" w:themeShade="40"/>
          <w:sz w:val="20"/>
          <w:szCs w:val="18"/>
          <w:vertAlign w:val="superscript"/>
        </w:rPr>
        <w:t xml:space="preserve">  </w:t>
      </w:r>
      <w:r w:rsidRPr="002A620F">
        <w:rPr>
          <w:rFonts w:asciiTheme="majorHAnsi" w:hAnsiTheme="majorHAnsi" w:cstheme="majorHAnsi"/>
          <w:color w:val="3B3838" w:themeColor="background2" w:themeShade="40"/>
          <w:sz w:val="20"/>
          <w:szCs w:val="18"/>
          <w:shd w:val="clear" w:color="auto" w:fill="FFFFFF"/>
        </w:rPr>
        <w:t xml:space="preserve">Esta información podrá ser utilizada en caso de tener dificultades para asignar el manuscrito a pares evaluadores. No obstante, el equipo editorial garantizará el cumplimiento del proceso de </w:t>
      </w:r>
      <w:r w:rsidRPr="002A620F">
        <w:rPr>
          <w:rFonts w:asciiTheme="majorHAnsi" w:hAnsiTheme="majorHAnsi" w:cstheme="majorHAnsi"/>
          <w:b/>
          <w:color w:val="3B3838" w:themeColor="background2" w:themeShade="40"/>
          <w:sz w:val="20"/>
          <w:szCs w:val="18"/>
          <w:shd w:val="clear" w:color="auto" w:fill="FFFFFF"/>
        </w:rPr>
        <w:t>evaluación doble ciego</w:t>
      </w:r>
      <w:r w:rsidRPr="002A620F">
        <w:rPr>
          <w:rFonts w:asciiTheme="majorHAnsi" w:hAnsiTheme="majorHAnsi" w:cstheme="majorHAnsi"/>
          <w:color w:val="3B3838" w:themeColor="background2" w:themeShade="40"/>
          <w:sz w:val="20"/>
          <w:szCs w:val="18"/>
          <w:shd w:val="clear" w:color="auto" w:fill="FFFFFF"/>
        </w:rPr>
        <w:t xml:space="preserve"> para evitar conflictos de intereses</w:t>
      </w:r>
      <w:r w:rsidR="00F4270A">
        <w:rPr>
          <w:rFonts w:asciiTheme="majorHAnsi" w:hAnsiTheme="majorHAnsi" w:cstheme="majorHAnsi"/>
          <w:color w:val="3B3838" w:themeColor="background2" w:themeShade="40"/>
          <w:sz w:val="20"/>
          <w:szCs w:val="18"/>
          <w:shd w:val="clear" w:color="auto" w:fill="FFFFFF"/>
        </w:rPr>
        <w:t>.</w:t>
      </w:r>
    </w:p>
    <w:p w14:paraId="2B3CCB6D" w14:textId="77777777" w:rsidR="00B56A39" w:rsidRDefault="00B56A39" w:rsidP="00B56A39">
      <w:pPr>
        <w:spacing w:line="276" w:lineRule="auto"/>
        <w:rPr>
          <w:rFonts w:asciiTheme="majorHAnsi" w:hAnsiTheme="majorHAnsi" w:cs="Arial"/>
          <w:b/>
          <w:color w:val="007297"/>
          <w:sz w:val="20"/>
          <w:szCs w:val="18"/>
        </w:rPr>
      </w:pPr>
    </w:p>
    <w:p w14:paraId="5654DCE7" w14:textId="77777777" w:rsidR="0017360D" w:rsidRPr="00B56A39" w:rsidRDefault="0017360D" w:rsidP="00B56A39">
      <w:pPr>
        <w:spacing w:line="276" w:lineRule="auto"/>
        <w:rPr>
          <w:rFonts w:asciiTheme="minorHAnsi" w:hAnsiTheme="minorHAnsi" w:cs="Arial"/>
          <w:b/>
          <w:color w:val="007297"/>
          <w:sz w:val="20"/>
          <w:szCs w:val="20"/>
        </w:rPr>
      </w:pPr>
      <w:r w:rsidRPr="00B56A39">
        <w:rPr>
          <w:rFonts w:asciiTheme="minorHAnsi" w:hAnsiTheme="minorHAnsi" w:cs="Arial"/>
          <w:b/>
          <w:color w:val="007297"/>
          <w:sz w:val="20"/>
          <w:szCs w:val="20"/>
        </w:rPr>
        <w:t>Financiamiento y conflicto de intereses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110"/>
      </w:tblGrid>
      <w:tr w:rsidR="002A620F" w:rsidRPr="002A620F" w14:paraId="22AC1458" w14:textId="77777777" w:rsidTr="00B56A39">
        <w:trPr>
          <w:trHeight w:val="23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6EA0" w14:textId="77777777" w:rsidR="0017360D" w:rsidRPr="002A620F" w:rsidRDefault="0017360D" w:rsidP="00B56A39">
            <w:pPr>
              <w:spacing w:line="276" w:lineRule="auto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Exprese si el texto propuesto procede de tesis de maestría/doctorado /proyecto de investigación /otro o trabajo académico.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A866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20"/>
              </w:rPr>
            </w:pPr>
          </w:p>
        </w:tc>
      </w:tr>
      <w:tr w:rsidR="002A620F" w:rsidRPr="002A620F" w14:paraId="30283CAA" w14:textId="77777777" w:rsidTr="00B56A39">
        <w:trPr>
          <w:trHeight w:val="23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2BCA" w14:textId="77777777" w:rsidR="0017360D" w:rsidRPr="002A620F" w:rsidRDefault="0017360D" w:rsidP="00B56A39">
            <w:pPr>
              <w:tabs>
                <w:tab w:val="left" w:pos="1387"/>
              </w:tabs>
              <w:spacing w:line="276" w:lineRule="auto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Nombre del proyecto / tesis / trabajo académico </w:t>
            </w:r>
          </w:p>
          <w:p w14:paraId="7BBDCA95" w14:textId="77777777" w:rsidR="0017360D" w:rsidRPr="002A620F" w:rsidRDefault="0017360D" w:rsidP="00B56A39">
            <w:pPr>
              <w:tabs>
                <w:tab w:val="left" w:pos="1387"/>
              </w:tabs>
              <w:spacing w:line="276" w:lineRule="auto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(</w:t>
            </w:r>
            <w:r w:rsidRPr="002A620F">
              <w:rPr>
                <w:rFonts w:asciiTheme="majorHAnsi" w:hAnsiTheme="majorHAnsi" w:cstheme="majorHAnsi"/>
                <w:b/>
                <w:color w:val="3B3838" w:themeColor="background2" w:themeShade="40"/>
                <w:sz w:val="20"/>
                <w:szCs w:val="20"/>
              </w:rPr>
              <w:t>si aplica</w:t>
            </w: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AD0A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20"/>
              </w:rPr>
            </w:pPr>
          </w:p>
        </w:tc>
      </w:tr>
      <w:tr w:rsidR="002A620F" w:rsidRPr="002A620F" w14:paraId="34AA5B8A" w14:textId="77777777" w:rsidTr="00B56A39">
        <w:trPr>
          <w:trHeight w:val="23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0C0B" w14:textId="77777777" w:rsidR="0017360D" w:rsidRPr="002A620F" w:rsidRDefault="0017360D" w:rsidP="00B56A39">
            <w:pPr>
              <w:spacing w:line="276" w:lineRule="auto"/>
              <w:rPr>
                <w:rFonts w:asciiTheme="majorHAnsi" w:eastAsia="Calibri" w:hAnsiTheme="majorHAnsi" w:cstheme="majorHAnsi"/>
                <w:b/>
                <w:i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Escriba la información sobre las </w:t>
            </w:r>
            <w:r w:rsidRPr="002A620F">
              <w:rPr>
                <w:rFonts w:asciiTheme="majorHAnsi" w:hAnsiTheme="majorHAnsi" w:cstheme="majorHAnsi"/>
                <w:b/>
                <w:color w:val="3B3838" w:themeColor="background2" w:themeShade="40"/>
                <w:sz w:val="20"/>
                <w:szCs w:val="20"/>
              </w:rPr>
              <w:t>fuentes de financiación</w:t>
            </w: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 del proyecto de investigación que originó el manuscrito (</w:t>
            </w:r>
            <w:r w:rsidRPr="002A620F">
              <w:rPr>
                <w:rFonts w:asciiTheme="majorHAnsi" w:hAnsiTheme="majorHAnsi" w:cstheme="majorHAnsi"/>
                <w:b/>
                <w:color w:val="3B3838" w:themeColor="background2" w:themeShade="40"/>
                <w:sz w:val="20"/>
                <w:szCs w:val="20"/>
              </w:rPr>
              <w:t>si aplica</w:t>
            </w:r>
            <w:r w:rsidRPr="002A620F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C401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20"/>
              </w:rPr>
            </w:pPr>
          </w:p>
        </w:tc>
      </w:tr>
      <w:tr w:rsidR="002A620F" w:rsidRPr="002A620F" w14:paraId="32A385F3" w14:textId="77777777" w:rsidTr="00DD595B">
        <w:trPr>
          <w:trHeight w:val="237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9CAC" w14:textId="77777777" w:rsidR="0017360D" w:rsidRPr="002A620F" w:rsidRDefault="0017360D" w:rsidP="00B56A39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/>
                <w:color w:val="3B3838" w:themeColor="background2" w:themeShade="40"/>
                <w:sz w:val="18"/>
                <w:szCs w:val="20"/>
                <w:u w:val="single"/>
                <w:lang w:eastAsia="en-US"/>
              </w:rPr>
            </w:pPr>
            <w:r w:rsidRPr="002A620F">
              <w:rPr>
                <w:rFonts w:asciiTheme="majorHAnsi" w:eastAsia="Calibri" w:hAnsiTheme="majorHAnsi" w:cstheme="majorHAnsi"/>
                <w:b/>
                <w:i/>
                <w:color w:val="3B3838" w:themeColor="background2" w:themeShade="40"/>
                <w:sz w:val="20"/>
                <w:szCs w:val="20"/>
                <w:lang w:eastAsia="en-US"/>
              </w:rPr>
              <w:t>No existen conflictos de intereses</w:t>
            </w:r>
            <w:r w:rsidRPr="002A620F">
              <w:rPr>
                <w:rFonts w:asciiTheme="majorHAnsi" w:eastAsia="Calibri" w:hAnsiTheme="majorHAnsi" w:cstheme="majorHAnsi"/>
                <w:i/>
                <w:color w:val="3B3838" w:themeColor="background2" w:themeShade="40"/>
                <w:sz w:val="20"/>
                <w:szCs w:val="20"/>
                <w:lang w:eastAsia="en-US"/>
              </w:rPr>
              <w:t xml:space="preserve"> que puedan afectar el contenido, resultados o conclusiones del artículo. En caso de existir conflictos, declaramos lo siguiente: </w:t>
            </w:r>
            <w:r w:rsidRPr="009512E2">
              <w:rPr>
                <w:rFonts w:asciiTheme="majorHAnsi" w:eastAsia="Calibri" w:hAnsiTheme="majorHAnsi" w:cstheme="majorHAnsi"/>
                <w:i/>
                <w:color w:val="3B3838" w:themeColor="background2" w:themeShade="40"/>
                <w:sz w:val="18"/>
                <w:szCs w:val="20"/>
                <w:lang w:eastAsia="en-US"/>
              </w:rPr>
              <w:t>______________________________________</w:t>
            </w:r>
            <w:r w:rsidR="007E7A33" w:rsidRPr="009512E2">
              <w:rPr>
                <w:rFonts w:asciiTheme="majorHAnsi" w:eastAsia="Calibri" w:hAnsiTheme="majorHAnsi" w:cstheme="majorHAnsi"/>
                <w:i/>
                <w:color w:val="3B3838" w:themeColor="background2" w:themeShade="40"/>
                <w:sz w:val="18"/>
                <w:szCs w:val="20"/>
                <w:lang w:eastAsia="en-US"/>
              </w:rPr>
              <w:t>______________________</w:t>
            </w:r>
            <w:r w:rsidRPr="009512E2">
              <w:rPr>
                <w:rFonts w:asciiTheme="majorHAnsi" w:eastAsia="Calibri" w:hAnsiTheme="majorHAnsi" w:cstheme="majorHAnsi"/>
                <w:i/>
                <w:color w:val="3B3838" w:themeColor="background2" w:themeShade="40"/>
                <w:sz w:val="18"/>
                <w:szCs w:val="20"/>
                <w:lang w:eastAsia="en-US"/>
              </w:rPr>
              <w:t>_</w:t>
            </w:r>
          </w:p>
          <w:p w14:paraId="10A55B12" w14:textId="7C38ACF1" w:rsidR="0017360D" w:rsidRPr="002A620F" w:rsidRDefault="0017360D" w:rsidP="009512E2">
            <w:pPr>
              <w:spacing w:line="276" w:lineRule="auto"/>
              <w:jc w:val="both"/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20"/>
              </w:rPr>
            </w:pPr>
            <w:r w:rsidRPr="009512E2">
              <w:rPr>
                <w:rFonts w:asciiTheme="majorHAnsi" w:eastAsia="Calibri" w:hAnsiTheme="majorHAnsi" w:cstheme="majorHAnsi"/>
                <w:i/>
                <w:color w:val="3B3838" w:themeColor="background2" w:themeShade="40"/>
                <w:sz w:val="18"/>
                <w:szCs w:val="20"/>
                <w:lang w:eastAsia="en-US"/>
              </w:rPr>
              <w:t>___________________________________________________________________</w:t>
            </w:r>
            <w:r w:rsidR="007E7A33" w:rsidRPr="009512E2">
              <w:rPr>
                <w:rFonts w:asciiTheme="majorHAnsi" w:eastAsia="Calibri" w:hAnsiTheme="majorHAnsi" w:cstheme="majorHAnsi"/>
                <w:i/>
                <w:color w:val="3B3838" w:themeColor="background2" w:themeShade="40"/>
                <w:sz w:val="18"/>
                <w:szCs w:val="20"/>
                <w:lang w:eastAsia="en-US"/>
              </w:rPr>
              <w:t>________________________</w:t>
            </w:r>
            <w:r w:rsidRPr="009512E2">
              <w:rPr>
                <w:rFonts w:asciiTheme="majorHAnsi" w:eastAsia="Calibri" w:hAnsiTheme="majorHAnsi" w:cstheme="majorHAnsi"/>
                <w:i/>
                <w:color w:val="3B3838" w:themeColor="background2" w:themeShade="40"/>
                <w:sz w:val="18"/>
                <w:szCs w:val="20"/>
                <w:lang w:eastAsia="en-US"/>
              </w:rPr>
              <w:t>__________</w:t>
            </w:r>
            <w:bookmarkStart w:id="0" w:name="_GoBack"/>
            <w:bookmarkEnd w:id="0"/>
          </w:p>
        </w:tc>
      </w:tr>
    </w:tbl>
    <w:p w14:paraId="46568EE6" w14:textId="77777777" w:rsidR="0017360D" w:rsidRPr="00EB41C8" w:rsidRDefault="0017360D" w:rsidP="00B56A39">
      <w:pPr>
        <w:spacing w:line="276" w:lineRule="auto"/>
        <w:rPr>
          <w:rFonts w:asciiTheme="majorHAnsi" w:eastAsia="Calibri" w:hAnsiTheme="majorHAnsi" w:cstheme="majorHAnsi"/>
          <w:i/>
          <w:color w:val="767171" w:themeColor="background2" w:themeShade="80"/>
          <w:sz w:val="20"/>
          <w:szCs w:val="20"/>
          <w:lang w:eastAsia="en-US"/>
        </w:rPr>
      </w:pPr>
    </w:p>
    <w:p w14:paraId="01B4DC4F" w14:textId="77777777" w:rsidR="0017360D" w:rsidRPr="00EB41C8" w:rsidRDefault="0017360D" w:rsidP="00B56A39">
      <w:pPr>
        <w:spacing w:line="276" w:lineRule="auto"/>
        <w:rPr>
          <w:rFonts w:asciiTheme="majorHAnsi" w:eastAsia="Calibri" w:hAnsiTheme="majorHAnsi" w:cstheme="majorHAnsi"/>
          <w:i/>
          <w:color w:val="767171" w:themeColor="background2" w:themeShade="80"/>
          <w:sz w:val="20"/>
          <w:szCs w:val="20"/>
          <w:lang w:eastAsia="en-US"/>
        </w:rPr>
      </w:pPr>
    </w:p>
    <w:p w14:paraId="12747282" w14:textId="77777777" w:rsidR="0017360D" w:rsidRPr="00B56A39" w:rsidRDefault="0017360D" w:rsidP="00B56A39">
      <w:pPr>
        <w:spacing w:line="276" w:lineRule="auto"/>
        <w:rPr>
          <w:rFonts w:asciiTheme="minorHAnsi" w:hAnsiTheme="minorHAnsi" w:cs="Arial"/>
          <w:b/>
          <w:color w:val="007297"/>
          <w:sz w:val="20"/>
          <w:szCs w:val="20"/>
        </w:rPr>
      </w:pPr>
      <w:r w:rsidRPr="00B56A39">
        <w:rPr>
          <w:rFonts w:asciiTheme="minorHAnsi" w:hAnsiTheme="minorHAnsi" w:cs="Arial"/>
          <w:b/>
          <w:color w:val="007297"/>
          <w:sz w:val="20"/>
          <w:szCs w:val="20"/>
        </w:rPr>
        <w:t>Observaciones para el editor de la Revista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17360D" w:rsidRPr="002A620F" w14:paraId="1ABCA7CB" w14:textId="77777777" w:rsidTr="00DD595B">
        <w:trPr>
          <w:trHeight w:val="237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945D" w14:textId="77777777" w:rsidR="00EA5ACF" w:rsidRPr="002A620F" w:rsidRDefault="00EA5ACF" w:rsidP="00605EE7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color w:val="3B3838" w:themeColor="background2" w:themeShade="40"/>
                <w:sz w:val="20"/>
                <w:szCs w:val="20"/>
                <w:lang w:eastAsia="en-US"/>
              </w:rPr>
            </w:pPr>
          </w:p>
          <w:p w14:paraId="3F9D6191" w14:textId="77777777" w:rsidR="00B56A39" w:rsidRPr="002A620F" w:rsidRDefault="00B56A39" w:rsidP="00605EE7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color w:val="3B3838" w:themeColor="background2" w:themeShade="40"/>
                <w:sz w:val="20"/>
                <w:szCs w:val="20"/>
                <w:lang w:eastAsia="en-US"/>
              </w:rPr>
            </w:pPr>
          </w:p>
          <w:p w14:paraId="7C523959" w14:textId="77777777" w:rsidR="0017360D" w:rsidRDefault="0017360D" w:rsidP="00B56A39">
            <w:pPr>
              <w:spacing w:line="276" w:lineRule="auto"/>
              <w:jc w:val="both"/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20"/>
              </w:rPr>
            </w:pPr>
          </w:p>
          <w:p w14:paraId="13B4D0D8" w14:textId="76CB9CFB" w:rsidR="00861258" w:rsidRPr="002A620F" w:rsidRDefault="00861258" w:rsidP="00B56A39">
            <w:pPr>
              <w:spacing w:line="276" w:lineRule="auto"/>
              <w:jc w:val="both"/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20"/>
              </w:rPr>
            </w:pPr>
          </w:p>
        </w:tc>
      </w:tr>
    </w:tbl>
    <w:p w14:paraId="527DC87F" w14:textId="77777777" w:rsidR="0017360D" w:rsidRPr="00EB41C8" w:rsidRDefault="0017360D" w:rsidP="00B56A39">
      <w:pPr>
        <w:spacing w:line="276" w:lineRule="auto"/>
        <w:rPr>
          <w:rFonts w:asciiTheme="majorHAnsi" w:eastAsia="Calibri" w:hAnsiTheme="majorHAnsi" w:cstheme="majorHAnsi"/>
          <w:i/>
          <w:color w:val="767171" w:themeColor="background2" w:themeShade="80"/>
          <w:sz w:val="20"/>
          <w:szCs w:val="20"/>
          <w:lang w:eastAsia="en-US"/>
        </w:rPr>
      </w:pPr>
    </w:p>
    <w:p w14:paraId="3E81A15B" w14:textId="77777777" w:rsidR="0017360D" w:rsidRPr="002A620F" w:rsidRDefault="0017360D" w:rsidP="00B56A39">
      <w:pPr>
        <w:spacing w:line="276" w:lineRule="auto"/>
        <w:jc w:val="both"/>
        <w:rPr>
          <w:rFonts w:asciiTheme="majorHAnsi" w:hAnsiTheme="majorHAnsi" w:cstheme="majorHAnsi"/>
          <w:color w:val="3B3838" w:themeColor="background2" w:themeShade="40"/>
          <w:sz w:val="20"/>
          <w:szCs w:val="20"/>
        </w:rPr>
      </w:pPr>
      <w:r w:rsidRPr="002A620F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 xml:space="preserve">Certifico que este documento </w:t>
      </w:r>
      <w:r w:rsidRPr="002A620F">
        <w:rPr>
          <w:rFonts w:asciiTheme="majorHAnsi" w:hAnsiTheme="majorHAnsi" w:cstheme="majorHAnsi"/>
          <w:b/>
          <w:color w:val="3B3838" w:themeColor="background2" w:themeShade="40"/>
          <w:sz w:val="20"/>
          <w:szCs w:val="20"/>
        </w:rPr>
        <w:t>fue revisado y aprobado por todos</w:t>
      </w:r>
      <w:r w:rsidR="003434D8" w:rsidRPr="002A620F">
        <w:rPr>
          <w:rFonts w:asciiTheme="majorHAnsi" w:hAnsiTheme="majorHAnsi" w:cstheme="majorHAnsi"/>
          <w:b/>
          <w:color w:val="3B3838" w:themeColor="background2" w:themeShade="40"/>
          <w:sz w:val="20"/>
          <w:szCs w:val="20"/>
        </w:rPr>
        <w:t xml:space="preserve"> </w:t>
      </w:r>
      <w:r w:rsidRPr="002A620F">
        <w:rPr>
          <w:rFonts w:asciiTheme="majorHAnsi" w:hAnsiTheme="majorHAnsi" w:cstheme="majorHAnsi"/>
          <w:b/>
          <w:color w:val="3B3838" w:themeColor="background2" w:themeShade="40"/>
          <w:sz w:val="20"/>
          <w:szCs w:val="20"/>
        </w:rPr>
        <w:t>los autores y cumple con todos los requisitos</w:t>
      </w:r>
      <w:r w:rsidRPr="002A620F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 xml:space="preserve"> establecidos por las </w:t>
      </w:r>
      <w:r w:rsidR="003434D8" w:rsidRPr="002A620F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>directrices para autores</w:t>
      </w:r>
      <w:r w:rsidRPr="002A620F">
        <w:rPr>
          <w:rFonts w:asciiTheme="majorHAnsi" w:hAnsiTheme="majorHAnsi" w:cstheme="majorHAnsi"/>
          <w:color w:val="3B3838" w:themeColor="background2" w:themeShade="40"/>
          <w:sz w:val="20"/>
          <w:szCs w:val="20"/>
        </w:rPr>
        <w:t xml:space="preserve"> de la Revista.</w:t>
      </w:r>
    </w:p>
    <w:p w14:paraId="0E17E525" w14:textId="77777777" w:rsidR="0017360D" w:rsidRPr="002A620F" w:rsidRDefault="0017360D" w:rsidP="00B56A39">
      <w:pPr>
        <w:spacing w:line="276" w:lineRule="auto"/>
        <w:rPr>
          <w:rFonts w:asciiTheme="majorHAnsi" w:hAnsiTheme="majorHAnsi" w:cs="Arial"/>
          <w:b/>
          <w:color w:val="3B3838" w:themeColor="background2" w:themeShade="40"/>
          <w:sz w:val="18"/>
          <w:szCs w:val="18"/>
        </w:rPr>
      </w:pPr>
    </w:p>
    <w:p w14:paraId="45BE820D" w14:textId="77777777" w:rsidR="0017360D" w:rsidRPr="00605EE7" w:rsidRDefault="0017360D" w:rsidP="00B56A39">
      <w:pPr>
        <w:spacing w:line="276" w:lineRule="auto"/>
        <w:rPr>
          <w:rFonts w:asciiTheme="minorHAnsi" w:hAnsiTheme="minorHAnsi" w:cs="Arial"/>
          <w:b/>
          <w:color w:val="007297"/>
          <w:sz w:val="20"/>
          <w:szCs w:val="20"/>
        </w:rPr>
      </w:pPr>
      <w:r w:rsidRPr="00605EE7">
        <w:rPr>
          <w:rFonts w:asciiTheme="minorHAnsi" w:hAnsiTheme="minorHAnsi" w:cs="Arial"/>
          <w:b/>
          <w:color w:val="007297"/>
          <w:sz w:val="20"/>
          <w:szCs w:val="20"/>
        </w:rPr>
        <w:t>Autor</w:t>
      </w:r>
      <w:r w:rsidR="003434D8" w:rsidRPr="00605EE7">
        <w:rPr>
          <w:rFonts w:asciiTheme="minorHAnsi" w:hAnsiTheme="minorHAnsi" w:cs="Arial"/>
          <w:b/>
          <w:color w:val="007297"/>
          <w:sz w:val="20"/>
          <w:szCs w:val="20"/>
        </w:rPr>
        <w:t xml:space="preserve"> </w:t>
      </w:r>
      <w:r w:rsidRPr="00605EE7">
        <w:rPr>
          <w:rFonts w:asciiTheme="minorHAnsi" w:hAnsiTheme="minorHAnsi" w:cs="Arial"/>
          <w:b/>
          <w:color w:val="007297"/>
          <w:sz w:val="20"/>
          <w:szCs w:val="20"/>
        </w:rPr>
        <w:t xml:space="preserve">de correspondencia </w:t>
      </w:r>
    </w:p>
    <w:p w14:paraId="388FFCBF" w14:textId="77777777" w:rsidR="0017360D" w:rsidRPr="002A620F" w:rsidRDefault="0017360D" w:rsidP="00B56A39">
      <w:pPr>
        <w:spacing w:line="276" w:lineRule="auto"/>
        <w:rPr>
          <w:rFonts w:asciiTheme="majorHAnsi" w:eastAsia="Calibri" w:hAnsiTheme="majorHAnsi" w:cstheme="majorHAnsi"/>
          <w:b/>
          <w:bCs/>
          <w:i/>
          <w:color w:val="3B3838" w:themeColor="background2" w:themeShade="40"/>
          <w:sz w:val="20"/>
          <w:szCs w:val="20"/>
          <w:lang w:eastAsia="en-US"/>
        </w:rPr>
      </w:pPr>
      <w:r w:rsidRPr="002A620F">
        <w:rPr>
          <w:rFonts w:asciiTheme="majorHAnsi" w:eastAsia="Calibri" w:hAnsiTheme="majorHAnsi" w:cstheme="majorHAnsi"/>
          <w:b/>
          <w:bCs/>
          <w:i/>
          <w:color w:val="3B3838" w:themeColor="background2" w:themeShade="40"/>
          <w:sz w:val="20"/>
          <w:szCs w:val="20"/>
          <w:lang w:eastAsia="en-US"/>
        </w:rPr>
        <w:t xml:space="preserve">Firma: </w:t>
      </w:r>
    </w:p>
    <w:p w14:paraId="06E004EE" w14:textId="77777777" w:rsidR="0017360D" w:rsidRPr="002A620F" w:rsidRDefault="0017360D" w:rsidP="00B56A39">
      <w:pPr>
        <w:spacing w:line="276" w:lineRule="auto"/>
        <w:rPr>
          <w:rFonts w:asciiTheme="majorHAnsi" w:eastAsia="Calibri" w:hAnsiTheme="majorHAnsi" w:cstheme="majorHAnsi"/>
          <w:i/>
          <w:color w:val="3B3838" w:themeColor="background2" w:themeShade="40"/>
          <w:sz w:val="20"/>
          <w:szCs w:val="20"/>
          <w:lang w:eastAsia="en-US"/>
        </w:rPr>
      </w:pPr>
    </w:p>
    <w:tbl>
      <w:tblPr>
        <w:tblStyle w:val="Tablaconcuadrcula"/>
        <w:tblpPr w:leftFromText="141" w:rightFromText="141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6"/>
        <w:gridCol w:w="296"/>
        <w:gridCol w:w="152"/>
        <w:gridCol w:w="3137"/>
        <w:gridCol w:w="799"/>
      </w:tblGrid>
      <w:tr w:rsidR="002A620F" w:rsidRPr="002A620F" w14:paraId="790F8B92" w14:textId="77777777" w:rsidTr="00EA5ACF">
        <w:trPr>
          <w:trHeight w:val="278"/>
        </w:trPr>
        <w:tc>
          <w:tcPr>
            <w:tcW w:w="2987" w:type="dxa"/>
            <w:gridSpan w:val="4"/>
            <w:tcBorders>
              <w:bottom w:val="single" w:sz="4" w:space="0" w:color="auto"/>
            </w:tcBorders>
          </w:tcPr>
          <w:p w14:paraId="5B29D442" w14:textId="77777777" w:rsidR="0017360D" w:rsidRPr="002A620F" w:rsidRDefault="0017360D" w:rsidP="00B56A39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  <w:p w14:paraId="6EC0D1D9" w14:textId="77777777" w:rsidR="0017360D" w:rsidRPr="002A620F" w:rsidRDefault="0017360D" w:rsidP="00B56A39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936" w:type="dxa"/>
            <w:gridSpan w:val="2"/>
          </w:tcPr>
          <w:p w14:paraId="763F64EB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</w:tr>
      <w:tr w:rsidR="002A620F" w:rsidRPr="002A620F" w14:paraId="34F8173C" w14:textId="77777777" w:rsidTr="00EA5ACF">
        <w:trPr>
          <w:gridAfter w:val="1"/>
          <w:wAfter w:w="799" w:type="dxa"/>
          <w:trHeight w:val="278"/>
        </w:trPr>
        <w:tc>
          <w:tcPr>
            <w:tcW w:w="1843" w:type="dxa"/>
            <w:tcBorders>
              <w:top w:val="single" w:sz="4" w:space="0" w:color="auto"/>
            </w:tcBorders>
          </w:tcPr>
          <w:p w14:paraId="646A5826" w14:textId="77777777" w:rsidR="0017360D" w:rsidRPr="002A620F" w:rsidRDefault="0017360D" w:rsidP="00B56A39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2A620F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</w:rPr>
              <w:t>Nombre y apellidos: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14:paraId="5EC48A3C" w14:textId="77777777" w:rsidR="0017360D" w:rsidRPr="002A620F" w:rsidRDefault="0017360D" w:rsidP="00B56A39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</w:tr>
      <w:tr w:rsidR="002A620F" w:rsidRPr="002A620F" w14:paraId="162533E1" w14:textId="77777777" w:rsidTr="00EA5ACF">
        <w:trPr>
          <w:gridAfter w:val="1"/>
          <w:wAfter w:w="799" w:type="dxa"/>
          <w:trHeight w:val="278"/>
        </w:trPr>
        <w:tc>
          <w:tcPr>
            <w:tcW w:w="2539" w:type="dxa"/>
            <w:gridSpan w:val="2"/>
          </w:tcPr>
          <w:p w14:paraId="2CA020CE" w14:textId="77777777" w:rsidR="0017360D" w:rsidRPr="002A620F" w:rsidRDefault="0017360D" w:rsidP="00B56A39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2A620F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</w:rPr>
              <w:t>Teléfono(s) de contacto: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1747AB" w14:textId="77777777" w:rsidR="0017360D" w:rsidRPr="002A620F" w:rsidRDefault="0017360D" w:rsidP="00B56A39">
            <w:pPr>
              <w:spacing w:line="276" w:lineRule="auto"/>
              <w:rPr>
                <w:rFonts w:asciiTheme="majorHAnsi" w:eastAsia="Calibri" w:hAnsiTheme="majorHAnsi" w:cstheme="majorHAnsi"/>
                <w:bCs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</w:tr>
      <w:tr w:rsidR="002A620F" w:rsidRPr="002A620F" w14:paraId="5192562C" w14:textId="77777777" w:rsidTr="00EA5ACF">
        <w:trPr>
          <w:gridAfter w:val="1"/>
          <w:wAfter w:w="799" w:type="dxa"/>
          <w:trHeight w:val="278"/>
        </w:trPr>
        <w:tc>
          <w:tcPr>
            <w:tcW w:w="2835" w:type="dxa"/>
            <w:gridSpan w:val="3"/>
          </w:tcPr>
          <w:p w14:paraId="2C440087" w14:textId="77777777" w:rsidR="0017360D" w:rsidRPr="002A620F" w:rsidRDefault="0017360D" w:rsidP="00B56A39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2A620F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</w:rPr>
              <w:t>Correo electrónico de contacto: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D500F3" w14:textId="77777777" w:rsidR="0017360D" w:rsidRPr="002A620F" w:rsidRDefault="0017360D" w:rsidP="00B56A39">
            <w:pPr>
              <w:spacing w:line="276" w:lineRule="auto"/>
              <w:rPr>
                <w:rFonts w:asciiTheme="majorHAnsi" w:eastAsia="Calibri" w:hAnsiTheme="majorHAnsi" w:cstheme="majorHAnsi"/>
                <w:bCs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</w:tr>
    </w:tbl>
    <w:p w14:paraId="7600C566" w14:textId="77777777" w:rsidR="0017360D" w:rsidRPr="002A620F" w:rsidRDefault="0017360D" w:rsidP="00B56A39">
      <w:pPr>
        <w:spacing w:line="276" w:lineRule="auto"/>
        <w:rPr>
          <w:rFonts w:asciiTheme="majorHAnsi" w:eastAsia="Calibri" w:hAnsiTheme="majorHAnsi" w:cstheme="majorHAnsi"/>
          <w:b/>
          <w:bCs/>
          <w:i/>
          <w:color w:val="3B3838" w:themeColor="background2" w:themeShade="40"/>
          <w:sz w:val="20"/>
          <w:szCs w:val="20"/>
          <w:lang w:eastAsia="en-US"/>
        </w:rPr>
      </w:pPr>
    </w:p>
    <w:p w14:paraId="16A1DE15" w14:textId="77777777" w:rsidR="0017360D" w:rsidRPr="002A620F" w:rsidRDefault="0017360D" w:rsidP="00B56A39">
      <w:pPr>
        <w:spacing w:line="276" w:lineRule="auto"/>
        <w:rPr>
          <w:rFonts w:asciiTheme="majorHAnsi" w:eastAsia="Calibri" w:hAnsiTheme="majorHAnsi" w:cstheme="majorHAnsi"/>
          <w:b/>
          <w:bCs/>
          <w:i/>
          <w:color w:val="3B3838" w:themeColor="background2" w:themeShade="40"/>
          <w:sz w:val="20"/>
          <w:szCs w:val="20"/>
          <w:lang w:eastAsia="en-US"/>
        </w:rPr>
      </w:pPr>
    </w:p>
    <w:p w14:paraId="5AD18134" w14:textId="77777777" w:rsidR="0017360D" w:rsidRPr="002A620F" w:rsidRDefault="0017360D" w:rsidP="00B56A39">
      <w:pPr>
        <w:spacing w:line="276" w:lineRule="auto"/>
        <w:rPr>
          <w:rFonts w:asciiTheme="majorHAnsi" w:eastAsia="Calibri" w:hAnsiTheme="majorHAnsi" w:cstheme="majorHAnsi"/>
          <w:b/>
          <w:bCs/>
          <w:i/>
          <w:color w:val="3B3838" w:themeColor="background2" w:themeShade="40"/>
          <w:sz w:val="20"/>
          <w:szCs w:val="20"/>
          <w:lang w:eastAsia="en-US"/>
        </w:rPr>
      </w:pPr>
    </w:p>
    <w:p w14:paraId="32567CDC" w14:textId="77777777" w:rsidR="0017360D" w:rsidRPr="002A620F" w:rsidRDefault="0017360D" w:rsidP="00B56A39">
      <w:pPr>
        <w:spacing w:line="276" w:lineRule="auto"/>
        <w:rPr>
          <w:rFonts w:asciiTheme="majorHAnsi" w:eastAsia="Calibri" w:hAnsiTheme="majorHAnsi" w:cstheme="majorHAnsi"/>
          <w:b/>
          <w:bCs/>
          <w:i/>
          <w:color w:val="3B3838" w:themeColor="background2" w:themeShade="40"/>
          <w:sz w:val="20"/>
          <w:szCs w:val="20"/>
          <w:lang w:eastAsia="en-US"/>
        </w:rPr>
      </w:pPr>
    </w:p>
    <w:p w14:paraId="3B00DD03" w14:textId="77777777" w:rsidR="0017360D" w:rsidRPr="002A620F" w:rsidRDefault="0017360D" w:rsidP="00B56A39">
      <w:pPr>
        <w:spacing w:line="276" w:lineRule="auto"/>
        <w:rPr>
          <w:rFonts w:asciiTheme="majorHAnsi" w:eastAsia="Calibri" w:hAnsiTheme="majorHAnsi" w:cstheme="majorHAnsi"/>
          <w:b/>
          <w:bCs/>
          <w:i/>
          <w:color w:val="3B3838" w:themeColor="background2" w:themeShade="40"/>
          <w:sz w:val="20"/>
          <w:szCs w:val="20"/>
          <w:lang w:eastAsia="en-US"/>
        </w:rPr>
      </w:pPr>
    </w:p>
    <w:p w14:paraId="2B2B94CE" w14:textId="77777777" w:rsidR="0017360D" w:rsidRPr="002A620F" w:rsidRDefault="0017360D" w:rsidP="00B56A39">
      <w:pPr>
        <w:spacing w:line="276" w:lineRule="auto"/>
        <w:rPr>
          <w:rFonts w:asciiTheme="majorHAnsi" w:eastAsia="Calibri" w:hAnsiTheme="majorHAnsi" w:cstheme="majorHAnsi"/>
          <w:b/>
          <w:bCs/>
          <w:i/>
          <w:color w:val="3B3838" w:themeColor="background2" w:themeShade="40"/>
          <w:sz w:val="20"/>
          <w:szCs w:val="20"/>
          <w:lang w:eastAsia="en-US"/>
        </w:rPr>
      </w:pPr>
    </w:p>
    <w:p w14:paraId="41F87F13" w14:textId="77777777" w:rsidR="0017360D" w:rsidRPr="002A620F" w:rsidRDefault="0017360D" w:rsidP="00B56A39">
      <w:pPr>
        <w:spacing w:line="276" w:lineRule="auto"/>
        <w:rPr>
          <w:rFonts w:asciiTheme="majorHAnsi" w:eastAsia="Calibri" w:hAnsiTheme="majorHAnsi" w:cstheme="majorHAnsi"/>
          <w:b/>
          <w:bCs/>
          <w:i/>
          <w:color w:val="3B3838" w:themeColor="background2" w:themeShade="40"/>
          <w:sz w:val="20"/>
          <w:szCs w:val="20"/>
          <w:lang w:eastAsia="en-US"/>
        </w:rPr>
      </w:pPr>
    </w:p>
    <w:p w14:paraId="752FC661" w14:textId="77777777" w:rsidR="0017360D" w:rsidRPr="002A620F" w:rsidRDefault="0017360D" w:rsidP="00B56A39">
      <w:pPr>
        <w:spacing w:line="276" w:lineRule="auto"/>
        <w:jc w:val="right"/>
        <w:rPr>
          <w:rFonts w:asciiTheme="majorHAnsi" w:hAnsiTheme="majorHAnsi" w:cs="Calibri Light"/>
          <w:color w:val="3B3838" w:themeColor="background2" w:themeShade="40"/>
        </w:rPr>
      </w:pPr>
      <w:r w:rsidRPr="002A620F">
        <w:rPr>
          <w:rFonts w:asciiTheme="majorHAnsi" w:eastAsia="Calibri" w:hAnsiTheme="majorHAnsi" w:cstheme="majorHAnsi"/>
          <w:b/>
          <w:bCs/>
          <w:color w:val="3B3838" w:themeColor="background2" w:themeShade="40"/>
          <w:sz w:val="20"/>
          <w:szCs w:val="20"/>
          <w:lang w:eastAsia="en-US"/>
        </w:rPr>
        <w:t>Fecha de envío</w:t>
      </w:r>
      <w:r w:rsidRPr="002A620F">
        <w:rPr>
          <w:rFonts w:asciiTheme="majorHAnsi" w:eastAsia="Calibri" w:hAnsiTheme="majorHAnsi" w:cstheme="majorHAnsi"/>
          <w:b/>
          <w:bCs/>
          <w:i/>
          <w:color w:val="3B3838" w:themeColor="background2" w:themeShade="40"/>
          <w:sz w:val="20"/>
          <w:szCs w:val="20"/>
          <w:lang w:eastAsia="en-US"/>
        </w:rPr>
        <w:t>:</w:t>
      </w:r>
      <w:r w:rsidRPr="002A620F">
        <w:rPr>
          <w:rFonts w:asciiTheme="majorHAnsi" w:hAnsiTheme="majorHAnsi" w:cs="Calibri Light"/>
          <w:color w:val="3B3838" w:themeColor="background2" w:themeShade="40"/>
        </w:rPr>
        <w:t xml:space="preserve"> </w:t>
      </w:r>
      <w:sdt>
        <w:sdtPr>
          <w:rPr>
            <w:rStyle w:val="TextoindependienteCar"/>
            <w:rFonts w:asciiTheme="majorHAnsi" w:hAnsiTheme="majorHAnsi"/>
            <w:color w:val="3B3838" w:themeColor="background2" w:themeShade="40"/>
          </w:rPr>
          <w:id w:val="-1757195962"/>
          <w:placeholder>
            <w:docPart w:val="0E5DA9E55AF04633AB4B116FA80DA962"/>
          </w:placeholder>
          <w:showingPlcHdr/>
          <w:date w:fullDate="1950-01-06T00:00:00Z">
            <w:dateFormat w:val="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cs="Calibri Light"/>
          </w:rPr>
        </w:sdtEndPr>
        <w:sdtContent>
          <w:r w:rsidRPr="002A620F">
            <w:rPr>
              <w:rStyle w:val="Textodelmarcadordeposicin"/>
              <w:rFonts w:asciiTheme="majorHAnsi" w:hAnsiTheme="majorHAnsi" w:cs="Calibri Light"/>
              <w:color w:val="3B3838" w:themeColor="background2" w:themeShade="40"/>
              <w:sz w:val="18"/>
            </w:rPr>
            <w:t>Haga clic aquí o pulse para escribir una fecha.</w:t>
          </w:r>
        </w:sdtContent>
      </w:sdt>
    </w:p>
    <w:p w14:paraId="44DA6635" w14:textId="77777777" w:rsidR="0017360D" w:rsidRPr="002A620F" w:rsidRDefault="0017360D" w:rsidP="00B56A39">
      <w:pPr>
        <w:spacing w:line="276" w:lineRule="auto"/>
        <w:rPr>
          <w:rFonts w:asciiTheme="majorHAnsi" w:eastAsia="Calibri" w:hAnsiTheme="majorHAnsi" w:cstheme="majorHAnsi"/>
          <w:b/>
          <w:bCs/>
          <w:i/>
          <w:color w:val="3B3838" w:themeColor="background2" w:themeShade="40"/>
          <w:sz w:val="20"/>
          <w:szCs w:val="20"/>
          <w:lang w:val="es-CO" w:eastAsia="en-US"/>
        </w:rPr>
      </w:pPr>
    </w:p>
    <w:p w14:paraId="098FD98C" w14:textId="77777777" w:rsidR="0017360D" w:rsidRPr="00EB41C8" w:rsidRDefault="0017360D" w:rsidP="00B56A39">
      <w:pPr>
        <w:spacing w:line="276" w:lineRule="auto"/>
        <w:rPr>
          <w:rFonts w:asciiTheme="majorHAnsi" w:eastAsia="Calibri" w:hAnsiTheme="majorHAnsi" w:cstheme="majorHAnsi"/>
          <w:b/>
          <w:bCs/>
          <w:i/>
          <w:color w:val="767171" w:themeColor="background2" w:themeShade="80"/>
          <w:sz w:val="20"/>
          <w:szCs w:val="20"/>
          <w:lang w:eastAsia="en-US"/>
        </w:rPr>
      </w:pPr>
    </w:p>
    <w:p w14:paraId="6E997E9D" w14:textId="77777777" w:rsidR="0017360D" w:rsidRPr="00EB41C8" w:rsidRDefault="0017360D" w:rsidP="00B56A39">
      <w:pPr>
        <w:spacing w:line="276" w:lineRule="auto"/>
        <w:rPr>
          <w:rFonts w:asciiTheme="majorHAnsi" w:hAnsiTheme="majorHAnsi" w:cstheme="majorHAnsi"/>
          <w:b/>
          <w:color w:val="007297"/>
          <w:sz w:val="18"/>
          <w:szCs w:val="18"/>
        </w:rPr>
      </w:pPr>
      <w:r w:rsidRPr="00EB41C8">
        <w:rPr>
          <w:rFonts w:asciiTheme="majorHAnsi" w:hAnsiTheme="majorHAnsi" w:cstheme="majorHAnsi"/>
          <w:b/>
          <w:color w:val="007297"/>
          <w:sz w:val="18"/>
          <w:szCs w:val="18"/>
        </w:rPr>
        <w:t>NOTAS:</w:t>
      </w:r>
    </w:p>
    <w:p w14:paraId="119B3411" w14:textId="77777777" w:rsidR="0017360D" w:rsidRPr="00EB41C8" w:rsidRDefault="0017360D" w:rsidP="00B56A39">
      <w:pPr>
        <w:spacing w:line="276" w:lineRule="auto"/>
        <w:rPr>
          <w:rFonts w:asciiTheme="majorHAnsi" w:eastAsia="Calibri" w:hAnsiTheme="majorHAnsi" w:cstheme="majorHAnsi"/>
          <w:i/>
          <w:color w:val="767171" w:themeColor="background2" w:themeShade="80"/>
          <w:sz w:val="20"/>
          <w:szCs w:val="20"/>
          <w:lang w:eastAsia="en-US"/>
        </w:rPr>
      </w:pPr>
    </w:p>
    <w:p w14:paraId="0A291A5D" w14:textId="77777777" w:rsidR="0017360D" w:rsidRPr="002A620F" w:rsidRDefault="0017360D" w:rsidP="00B56A39">
      <w:pPr>
        <w:spacing w:line="276" w:lineRule="auto"/>
        <w:jc w:val="both"/>
        <w:rPr>
          <w:rFonts w:asciiTheme="majorHAnsi" w:eastAsia="Calibri" w:hAnsiTheme="majorHAnsi" w:cstheme="majorHAnsi"/>
          <w:i/>
          <w:color w:val="3B3838" w:themeColor="background2" w:themeShade="40"/>
          <w:sz w:val="20"/>
          <w:szCs w:val="20"/>
          <w:lang w:eastAsia="en-US"/>
        </w:rPr>
      </w:pPr>
      <w:r w:rsidRPr="002A620F">
        <w:rPr>
          <w:rFonts w:asciiTheme="majorHAnsi" w:eastAsia="Calibri" w:hAnsiTheme="majorHAnsi" w:cstheme="majorHAnsi"/>
          <w:i/>
          <w:color w:val="3B3838" w:themeColor="background2" w:themeShade="40"/>
          <w:sz w:val="20"/>
          <w:szCs w:val="20"/>
          <w:lang w:eastAsia="en-US"/>
        </w:rPr>
        <w:t>-El incumplimiento de alguno de los criterios anteriormente mencionados es causal de rechazo inmediato del manuscrito.</w:t>
      </w:r>
    </w:p>
    <w:p w14:paraId="65E51F60" w14:textId="77777777" w:rsidR="0017360D" w:rsidRPr="002A620F" w:rsidRDefault="0017360D" w:rsidP="00B56A39">
      <w:pPr>
        <w:spacing w:line="276" w:lineRule="auto"/>
        <w:jc w:val="both"/>
        <w:rPr>
          <w:rFonts w:asciiTheme="majorHAnsi" w:eastAsia="Calibri" w:hAnsiTheme="majorHAnsi" w:cstheme="majorHAnsi"/>
          <w:i/>
          <w:color w:val="3B3838" w:themeColor="background2" w:themeShade="40"/>
          <w:sz w:val="20"/>
          <w:szCs w:val="20"/>
          <w:lang w:eastAsia="en-US"/>
        </w:rPr>
      </w:pPr>
    </w:p>
    <w:p w14:paraId="21F18B8E" w14:textId="3399C42E" w:rsidR="0017360D" w:rsidRPr="002A620F" w:rsidRDefault="0017360D" w:rsidP="00B56A39">
      <w:pPr>
        <w:spacing w:line="276" w:lineRule="auto"/>
        <w:jc w:val="both"/>
        <w:rPr>
          <w:rFonts w:asciiTheme="majorHAnsi" w:hAnsiTheme="majorHAnsi" w:cstheme="majorHAnsi"/>
          <w:color w:val="3B3838" w:themeColor="background2" w:themeShade="40"/>
        </w:rPr>
      </w:pPr>
      <w:r w:rsidRPr="002A620F">
        <w:rPr>
          <w:rFonts w:asciiTheme="majorHAnsi" w:eastAsia="Calibri" w:hAnsiTheme="majorHAnsi" w:cstheme="majorHAnsi"/>
          <w:i/>
          <w:color w:val="3B3838" w:themeColor="background2" w:themeShade="40"/>
          <w:sz w:val="20"/>
          <w:szCs w:val="20"/>
          <w:lang w:eastAsia="en-US"/>
        </w:rPr>
        <w:t>-Por favor envíe esta lista de chequeo debidamente diligenciada en el mismo mensaje que utilice para enviar su manuscrito.</w:t>
      </w:r>
    </w:p>
    <w:sectPr w:rsidR="0017360D" w:rsidRPr="002A620F" w:rsidSect="00044DE4">
      <w:headerReference w:type="default" r:id="rId7"/>
      <w:footerReference w:type="default" r:id="rId8"/>
      <w:pgSz w:w="11906" w:h="16838" w:code="9"/>
      <w:pgMar w:top="1134" w:right="1134" w:bottom="1134" w:left="1134" w:header="737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B75D0" w16cex:dateUtc="2021-08-09T14:37:00Z"/>
  <w16cex:commentExtensible w16cex:durableId="24BB7726" w16cex:dateUtc="2021-08-09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547D86" w16cid:durableId="24BB75D0"/>
  <w16cid:commentId w16cid:paraId="25BAF0AB" w16cid:durableId="24BB772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B639C" w14:textId="77777777" w:rsidR="00545BE5" w:rsidRDefault="00545BE5" w:rsidP="00A242E1">
      <w:r>
        <w:separator/>
      </w:r>
    </w:p>
  </w:endnote>
  <w:endnote w:type="continuationSeparator" w:id="0">
    <w:p w14:paraId="1B2DBE8B" w14:textId="77777777" w:rsidR="00545BE5" w:rsidRDefault="00545BE5" w:rsidP="00A2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A133" w14:textId="77777777" w:rsidR="00A242E1" w:rsidRPr="00A242E1" w:rsidRDefault="002A24A7" w:rsidP="00A242E1">
    <w:pPr>
      <w:pStyle w:val="Piedepgina"/>
      <w:tabs>
        <w:tab w:val="clear" w:pos="4419"/>
        <w:tab w:val="clear" w:pos="8838"/>
        <w:tab w:val="left" w:pos="4460"/>
        <w:tab w:val="left" w:pos="8892"/>
      </w:tabs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418F48A7" wp14:editId="30E317B8">
          <wp:simplePos x="0" y="0"/>
          <wp:positionH relativeFrom="column">
            <wp:posOffset>5375275</wp:posOffset>
          </wp:positionH>
          <wp:positionV relativeFrom="paragraph">
            <wp:posOffset>-187021</wp:posOffset>
          </wp:positionV>
          <wp:extent cx="821690" cy="710565"/>
          <wp:effectExtent l="0" t="0" r="0" b="0"/>
          <wp:wrapSquare wrapText="bothSides"/>
          <wp:docPr id="3" name="Imagen 3" descr="logo 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U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311BAA6" wp14:editId="2A322CC0">
          <wp:simplePos x="0" y="0"/>
          <wp:positionH relativeFrom="column">
            <wp:posOffset>3785870</wp:posOffset>
          </wp:positionH>
          <wp:positionV relativeFrom="paragraph">
            <wp:posOffset>-192101</wp:posOffset>
          </wp:positionV>
          <wp:extent cx="1695450" cy="657860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03355" w14:textId="77777777" w:rsidR="00545BE5" w:rsidRDefault="00545BE5" w:rsidP="00A242E1">
      <w:r>
        <w:separator/>
      </w:r>
    </w:p>
  </w:footnote>
  <w:footnote w:type="continuationSeparator" w:id="0">
    <w:p w14:paraId="38319FC0" w14:textId="77777777" w:rsidR="00545BE5" w:rsidRDefault="00545BE5" w:rsidP="00A2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ook w:val="04A0" w:firstRow="1" w:lastRow="0" w:firstColumn="1" w:lastColumn="0" w:noHBand="0" w:noVBand="1"/>
    </w:tblPr>
    <w:tblGrid>
      <w:gridCol w:w="4395"/>
      <w:gridCol w:w="5386"/>
    </w:tblGrid>
    <w:tr w:rsidR="00701D39" w:rsidRPr="00B92C3B" w14:paraId="618BFFA9" w14:textId="77777777" w:rsidTr="009768C0">
      <w:trPr>
        <w:trHeight w:val="243"/>
      </w:trPr>
      <w:tc>
        <w:tcPr>
          <w:tcW w:w="4395" w:type="dxa"/>
          <w:shd w:val="clear" w:color="auto" w:fill="auto"/>
        </w:tcPr>
        <w:p w14:paraId="4BA38C25" w14:textId="63724BEA" w:rsidR="0017360D" w:rsidRDefault="0017360D" w:rsidP="002326F6">
          <w:pPr>
            <w:pStyle w:val="Encabezado"/>
            <w:spacing w:line="360" w:lineRule="exact"/>
            <w:rPr>
              <w:rFonts w:asciiTheme="majorHAnsi" w:hAnsiTheme="majorHAnsi" w:cstheme="majorHAnsi"/>
              <w:sz w:val="36"/>
              <w:szCs w:val="46"/>
            </w:rPr>
          </w:pPr>
          <w:r>
            <w:rPr>
              <w:rFonts w:asciiTheme="majorHAnsi" w:hAnsiTheme="majorHAnsi" w:cstheme="majorHAnsi"/>
              <w:sz w:val="36"/>
              <w:szCs w:val="46"/>
            </w:rPr>
            <w:t>Formato lista</w:t>
          </w:r>
          <w:r w:rsidRPr="0017360D">
            <w:rPr>
              <w:rFonts w:asciiTheme="majorHAnsi" w:hAnsiTheme="majorHAnsi" w:cstheme="majorHAnsi"/>
              <w:sz w:val="36"/>
              <w:szCs w:val="46"/>
            </w:rPr>
            <w:t xml:space="preserve"> de chequeo</w:t>
          </w:r>
          <w:r>
            <w:rPr>
              <w:rFonts w:asciiTheme="majorHAnsi" w:hAnsiTheme="majorHAnsi" w:cstheme="majorHAnsi"/>
              <w:sz w:val="36"/>
              <w:szCs w:val="46"/>
            </w:rPr>
            <w:t xml:space="preserve"> </w:t>
          </w:r>
        </w:p>
        <w:p w14:paraId="5C4450DD" w14:textId="3032FECA" w:rsidR="00701D39" w:rsidRPr="007F2797" w:rsidRDefault="009768C0" w:rsidP="002326F6">
          <w:pPr>
            <w:pStyle w:val="Encabezado"/>
            <w:spacing w:line="360" w:lineRule="exact"/>
            <w:rPr>
              <w:rFonts w:asciiTheme="majorHAnsi" w:hAnsiTheme="majorHAnsi" w:cstheme="majorHAnsi"/>
              <w:sz w:val="36"/>
              <w:szCs w:val="46"/>
            </w:rPr>
          </w:pPr>
          <w:r>
            <w:rPr>
              <w:rFonts w:ascii="Calibri" w:eastAsia="Times New Roman" w:hAnsi="Calibri" w:cs="Calibri"/>
              <w:b/>
              <w:color w:val="4472C4" w:themeColor="accent5"/>
              <w:sz w:val="36"/>
              <w:szCs w:val="36"/>
              <w:lang w:val="es-ES" w:eastAsia="es-ES"/>
            </w:rPr>
            <w:t>para enviar</w:t>
          </w:r>
          <w:r w:rsidR="0017360D" w:rsidRPr="0017360D">
            <w:rPr>
              <w:rFonts w:ascii="Calibri" w:eastAsia="Times New Roman" w:hAnsi="Calibri" w:cs="Calibri"/>
              <w:b/>
              <w:color w:val="4472C4" w:themeColor="accent5"/>
              <w:sz w:val="36"/>
              <w:szCs w:val="36"/>
              <w:lang w:val="es-ES" w:eastAsia="es-ES"/>
            </w:rPr>
            <w:t xml:space="preserve"> de manuscritos</w:t>
          </w:r>
        </w:p>
      </w:tc>
      <w:tc>
        <w:tcPr>
          <w:tcW w:w="5386" w:type="dxa"/>
        </w:tcPr>
        <w:p w14:paraId="43DF1DEE" w14:textId="6D4BD126" w:rsidR="00701D39" w:rsidRPr="007F2797" w:rsidRDefault="00701D39" w:rsidP="00A242E1">
          <w:pPr>
            <w:pStyle w:val="Encabezado"/>
            <w:spacing w:line="360" w:lineRule="exact"/>
            <w:jc w:val="right"/>
            <w:rPr>
              <w:rFonts w:asciiTheme="majorHAnsi" w:hAnsiTheme="majorHAnsi" w:cstheme="majorHAnsi"/>
              <w:sz w:val="36"/>
              <w:szCs w:val="46"/>
            </w:rPr>
          </w:pPr>
        </w:p>
      </w:tc>
    </w:tr>
  </w:tbl>
  <w:p w14:paraId="52DBEC2E" w14:textId="32D74D97" w:rsidR="00A242E1" w:rsidRPr="009768C0" w:rsidRDefault="00E60CE0" w:rsidP="00A242E1">
    <w:pPr>
      <w:pStyle w:val="Encabezado"/>
      <w:rPr>
        <w:sz w:val="16"/>
        <w:lang w:val="es-ES"/>
      </w:rPr>
    </w:pP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33D02469" wp14:editId="07AE5DAE">
          <wp:simplePos x="0" y="0"/>
          <wp:positionH relativeFrom="column">
            <wp:posOffset>4676775</wp:posOffset>
          </wp:positionH>
          <wp:positionV relativeFrom="page">
            <wp:posOffset>344170</wp:posOffset>
          </wp:positionV>
          <wp:extent cx="1485900" cy="58547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728A"/>
    <w:multiLevelType w:val="hybridMultilevel"/>
    <w:tmpl w:val="C00E5D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B5B92"/>
    <w:multiLevelType w:val="hybridMultilevel"/>
    <w:tmpl w:val="21E0123A"/>
    <w:lvl w:ilvl="0" w:tplc="31142BA8">
      <w:numFmt w:val="bullet"/>
      <w:lvlText w:val="-"/>
      <w:lvlJc w:val="left"/>
      <w:pPr>
        <w:ind w:left="360" w:hanging="360"/>
      </w:pPr>
      <w:rPr>
        <w:rFonts w:ascii="Roboto" w:eastAsia="Times New Roman" w:hAnsi="Roboto" w:cstheme="majorHAns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18600A"/>
    <w:multiLevelType w:val="hybridMultilevel"/>
    <w:tmpl w:val="85C09A5E"/>
    <w:lvl w:ilvl="0" w:tplc="30D8312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C5"/>
    <w:rsid w:val="00004604"/>
    <w:rsid w:val="0003616C"/>
    <w:rsid w:val="00044DE4"/>
    <w:rsid w:val="00057900"/>
    <w:rsid w:val="000B6949"/>
    <w:rsid w:val="0013572B"/>
    <w:rsid w:val="0017360D"/>
    <w:rsid w:val="00190D22"/>
    <w:rsid w:val="001D74F0"/>
    <w:rsid w:val="001F2FD1"/>
    <w:rsid w:val="002326F6"/>
    <w:rsid w:val="002A24A7"/>
    <w:rsid w:val="002A620F"/>
    <w:rsid w:val="002C119E"/>
    <w:rsid w:val="00311B0E"/>
    <w:rsid w:val="003434D8"/>
    <w:rsid w:val="0039730A"/>
    <w:rsid w:val="00415D50"/>
    <w:rsid w:val="00416472"/>
    <w:rsid w:val="004514AE"/>
    <w:rsid w:val="004A10D2"/>
    <w:rsid w:val="004B7AC5"/>
    <w:rsid w:val="00545BE5"/>
    <w:rsid w:val="005C0EDD"/>
    <w:rsid w:val="00604C93"/>
    <w:rsid w:val="006054E5"/>
    <w:rsid w:val="00605EE7"/>
    <w:rsid w:val="006F1EE6"/>
    <w:rsid w:val="00701D39"/>
    <w:rsid w:val="00704484"/>
    <w:rsid w:val="00725A5C"/>
    <w:rsid w:val="00767C7C"/>
    <w:rsid w:val="00791CA4"/>
    <w:rsid w:val="007C4EE1"/>
    <w:rsid w:val="007C7D41"/>
    <w:rsid w:val="007D0DFF"/>
    <w:rsid w:val="007E7A33"/>
    <w:rsid w:val="007F510B"/>
    <w:rsid w:val="007F552E"/>
    <w:rsid w:val="00853F08"/>
    <w:rsid w:val="00861258"/>
    <w:rsid w:val="00861E6A"/>
    <w:rsid w:val="00862FD6"/>
    <w:rsid w:val="008F1269"/>
    <w:rsid w:val="008F3E44"/>
    <w:rsid w:val="009064AB"/>
    <w:rsid w:val="00930969"/>
    <w:rsid w:val="0094168C"/>
    <w:rsid w:val="00941711"/>
    <w:rsid w:val="00943317"/>
    <w:rsid w:val="009512E2"/>
    <w:rsid w:val="009768C0"/>
    <w:rsid w:val="00985883"/>
    <w:rsid w:val="0099499F"/>
    <w:rsid w:val="009B7D06"/>
    <w:rsid w:val="009E55FA"/>
    <w:rsid w:val="00A242E1"/>
    <w:rsid w:val="00A76968"/>
    <w:rsid w:val="00A912BA"/>
    <w:rsid w:val="00A95A54"/>
    <w:rsid w:val="00AF23AA"/>
    <w:rsid w:val="00B23F2E"/>
    <w:rsid w:val="00B56A39"/>
    <w:rsid w:val="00B93B75"/>
    <w:rsid w:val="00BF6E20"/>
    <w:rsid w:val="00C11A91"/>
    <w:rsid w:val="00C81058"/>
    <w:rsid w:val="00C900D9"/>
    <w:rsid w:val="00CC0AD1"/>
    <w:rsid w:val="00D00792"/>
    <w:rsid w:val="00D72648"/>
    <w:rsid w:val="00DA598C"/>
    <w:rsid w:val="00DB1707"/>
    <w:rsid w:val="00E150DE"/>
    <w:rsid w:val="00E508F7"/>
    <w:rsid w:val="00E60CE0"/>
    <w:rsid w:val="00EA5ACF"/>
    <w:rsid w:val="00EB41C8"/>
    <w:rsid w:val="00EF67FE"/>
    <w:rsid w:val="00F423C3"/>
    <w:rsid w:val="00F4270A"/>
    <w:rsid w:val="00F554C5"/>
    <w:rsid w:val="00FB2BB4"/>
    <w:rsid w:val="00FB6CAA"/>
    <w:rsid w:val="00FC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556BD"/>
  <w15:chartTrackingRefBased/>
  <w15:docId w15:val="{00B9429D-C48A-4742-A407-9C9B9FB1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1736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2E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242E1"/>
  </w:style>
  <w:style w:type="paragraph" w:styleId="Piedepgina">
    <w:name w:val="footer"/>
    <w:basedOn w:val="Normal"/>
    <w:link w:val="PiedepginaCar"/>
    <w:unhideWhenUsed/>
    <w:rsid w:val="00A242E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rsid w:val="00A242E1"/>
  </w:style>
  <w:style w:type="character" w:customStyle="1" w:styleId="Ttulo1Car">
    <w:name w:val="Título 1 Car"/>
    <w:basedOn w:val="Fuentedeprrafopredeter"/>
    <w:link w:val="Ttulo1"/>
    <w:uiPriority w:val="9"/>
    <w:rsid w:val="0017360D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extoindependiente">
    <w:name w:val="Body Text"/>
    <w:basedOn w:val="Normal"/>
    <w:link w:val="TextoindependienteCar"/>
    <w:rsid w:val="0017360D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rsid w:val="0017360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7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7360D"/>
    <w:rPr>
      <w:color w:val="808080"/>
    </w:rPr>
  </w:style>
  <w:style w:type="paragraph" w:styleId="Prrafodelista">
    <w:name w:val="List Paragraph"/>
    <w:basedOn w:val="Normal"/>
    <w:uiPriority w:val="34"/>
    <w:qFormat/>
    <w:rsid w:val="0017360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7360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360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360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62F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2FD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2FD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2F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2FD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0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0D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508F7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F2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%20David\Downloads\Covit_19%20RC\2021\OJS\Implementaci&#243;n%20proceso%20editorial%20RC%20OJS%2015.3.2021\FORMATOS\Plantillas\PLATILLA%20FINALES\Formato_Evaluacion_Manuscritos_REVISTA_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5DA9E55AF04633AB4B116FA80DA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4E8A8-E421-41B1-8B4F-A6F7755D2C30}"/>
      </w:docPartPr>
      <w:docPartBody>
        <w:p w:rsidR="00236A12" w:rsidRDefault="007A6826" w:rsidP="007A6826">
          <w:pPr>
            <w:pStyle w:val="0E5DA9E55AF04633AB4B116FA80DA962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26"/>
    <w:rsid w:val="00182DC1"/>
    <w:rsid w:val="00191E89"/>
    <w:rsid w:val="001A5310"/>
    <w:rsid w:val="00236A12"/>
    <w:rsid w:val="0069293D"/>
    <w:rsid w:val="006F45F5"/>
    <w:rsid w:val="007A6826"/>
    <w:rsid w:val="0086665E"/>
    <w:rsid w:val="009E1F83"/>
    <w:rsid w:val="00B25CAF"/>
    <w:rsid w:val="00BB1053"/>
    <w:rsid w:val="00BF5CCE"/>
    <w:rsid w:val="00D53CAF"/>
    <w:rsid w:val="00E672BE"/>
    <w:rsid w:val="00EA5856"/>
    <w:rsid w:val="00F35051"/>
    <w:rsid w:val="00FC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A6826"/>
    <w:rPr>
      <w:color w:val="808080"/>
    </w:rPr>
  </w:style>
  <w:style w:type="paragraph" w:customStyle="1" w:styleId="0E5DA9E55AF04633AB4B116FA80DA962">
    <w:name w:val="0E5DA9E55AF04633AB4B116FA80DA962"/>
    <w:rsid w:val="007A68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Formato_Evaluacion_Manuscritos_REVISTA_Es</Template>
  <TotalTime>58</TotalTime>
  <Pages>3</Pages>
  <Words>1035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2022-08-25T20:36:00Z</dcterms:created>
  <dcterms:modified xsi:type="dcterms:W3CDTF">2022-08-27T17:19:00Z</dcterms:modified>
</cp:coreProperties>
</file>